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99" w:rsidRDefault="002520C4">
      <w:pPr>
        <w:rPr>
          <w:lang w:val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160B72A" wp14:editId="365F9BD4">
                <wp:simplePos x="0" y="0"/>
                <wp:positionH relativeFrom="page">
                  <wp:posOffset>7191375</wp:posOffset>
                </wp:positionH>
                <wp:positionV relativeFrom="page">
                  <wp:posOffset>589915</wp:posOffset>
                </wp:positionV>
                <wp:extent cx="2625090" cy="809625"/>
                <wp:effectExtent l="0" t="0" r="0" b="9525"/>
                <wp:wrapNone/>
                <wp:docPr id="1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799" w:rsidRPr="007E2799" w:rsidRDefault="007E2799" w:rsidP="007E2799">
                            <w:pPr>
                              <w:pStyle w:val="Ttulo1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PREVENCION DE DESASTRES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566.25pt;margin-top:46.45pt;width:206.7pt;height:63.7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4ztAIAALs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" filled="f" stroked="f">
                <v:textbox>
                  <w:txbxContent>
                    <w:p w:rsidR="007E2799" w:rsidRPr="007E2799" w:rsidRDefault="007E2799" w:rsidP="007E2799">
                      <w:pPr>
                        <w:pStyle w:val="Ttulo1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PREVENCION DE DESASTRES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E2799" w:rsidRDefault="007E2799">
      <w:pPr>
        <w:rPr>
          <w:lang w:val="es-ES"/>
        </w:rPr>
      </w:pPr>
    </w:p>
    <w:p w:rsidR="007E2799" w:rsidRDefault="007E2799">
      <w:pPr>
        <w:rPr>
          <w:lang w:val="es-ES"/>
        </w:rPr>
      </w:pPr>
    </w:p>
    <w:p w:rsidR="007E2799" w:rsidRDefault="007E2799">
      <w:pPr>
        <w:rPr>
          <w:lang w:val="es-ES"/>
        </w:rPr>
      </w:pPr>
    </w:p>
    <w:p w:rsidR="007E2799" w:rsidRDefault="007E2799" w:rsidP="007E2799"/>
    <w:p w:rsidR="00844343" w:rsidRDefault="00844343">
      <w:pPr>
        <w:rPr>
          <w:lang w:val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13CEEFF" wp14:editId="49A99D1B">
                <wp:simplePos x="0" y="0"/>
                <wp:positionH relativeFrom="page">
                  <wp:posOffset>447675</wp:posOffset>
                </wp:positionH>
                <wp:positionV relativeFrom="page">
                  <wp:posOffset>1704975</wp:posOffset>
                </wp:positionV>
                <wp:extent cx="2466975" cy="428625"/>
                <wp:effectExtent l="0" t="0" r="0" b="9525"/>
                <wp:wrapNone/>
                <wp:docPr id="2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356" w:rsidRPr="00844343" w:rsidRDefault="00844343">
                            <w:pPr>
                              <w:pStyle w:val="Ttulo2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844343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SOPA DE LETRAS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margin-left:35.25pt;margin-top:134.25pt;width:194.25pt;height:33.7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BhuQ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" filled="f" stroked="f">
                <v:textbox>
                  <w:txbxContent>
                    <w:p w:rsidR="001B5356" w:rsidRPr="00844343" w:rsidRDefault="00844343">
                      <w:pPr>
                        <w:pStyle w:val="Ttulo2"/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844343">
                        <w:rPr>
                          <w:sz w:val="32"/>
                          <w:szCs w:val="32"/>
                          <w:lang w:val="es-ES_tradnl"/>
                        </w:rPr>
                        <w:t>SOPA DE LETRAS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36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2E0B433" wp14:editId="616DF565">
                <wp:simplePos x="0" y="0"/>
                <wp:positionH relativeFrom="page">
                  <wp:posOffset>7391400</wp:posOffset>
                </wp:positionH>
                <wp:positionV relativeFrom="page">
                  <wp:posOffset>1828800</wp:posOffset>
                </wp:positionV>
                <wp:extent cx="2581275" cy="2381250"/>
                <wp:effectExtent l="0" t="0" r="0" b="0"/>
                <wp:wrapNone/>
                <wp:docPr id="2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356" w:rsidRDefault="002520C4">
                            <w:pPr>
                              <w:pStyle w:val="Consigna"/>
                            </w:pP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41BC9A3B" wp14:editId="7B759A0E">
                                  <wp:extent cx="2613134" cy="2105025"/>
                                  <wp:effectExtent l="0" t="0" r="0" b="0"/>
                                  <wp:docPr id="26" name="Imagen 26" descr="http://www.anshin-com.net/bousai/chinese/bousai/0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http://www.anshin-com.net/bousai/chinese/bousai/0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3134" cy="210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582pt;margin-top:2in;width:203.25pt;height:187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" filled="f" stroked="f" strokecolor="#c9f" strokeweight="1.5pt">
                <v:textbox>
                  <w:txbxContent>
                    <w:p w:rsidR="001B5356" w:rsidRDefault="002520C4">
                      <w:pPr>
                        <w:pStyle w:val="Consigna"/>
                      </w:pP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41BC9A3B" wp14:editId="7B759A0E">
                            <wp:extent cx="2613134" cy="2105025"/>
                            <wp:effectExtent l="0" t="0" r="0" b="0"/>
                            <wp:docPr id="26" name="Imagen 26" descr="http://www.anshin-com.net/bousai/chinese/bousai/0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http://www.anshin-com.net/bousai/chinese/bousai/0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3134" cy="210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36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26C20F9" wp14:editId="1939BEE9">
                <wp:simplePos x="0" y="0"/>
                <wp:positionH relativeFrom="page">
                  <wp:posOffset>902970</wp:posOffset>
                </wp:positionH>
                <wp:positionV relativeFrom="page">
                  <wp:posOffset>547370</wp:posOffset>
                </wp:positionV>
                <wp:extent cx="1431290" cy="1873250"/>
                <wp:effectExtent l="0" t="4445" r="0" b="0"/>
                <wp:wrapNone/>
                <wp:docPr id="1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18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356" w:rsidRDefault="001B535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9" type="#_x0000_t202" style="position:absolute;margin-left:71.1pt;margin-top:43.1pt;width:112.7pt;height:147.5pt;z-index:2516469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" filled="f" stroked="f" strokecolor="#c9f" strokeweight="1.5pt">
                <v:textbox style="mso-fit-shape-to-text:t">
                  <w:txbxContent>
                    <w:p w:rsidR="001B5356" w:rsidRDefault="001B5356"/>
                  </w:txbxContent>
                </v:textbox>
                <w10:wrap anchorx="page" anchory="page"/>
              </v:shape>
            </w:pict>
          </mc:Fallback>
        </mc:AlternateContent>
      </w:r>
      <w:r w:rsidR="0016336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5DAAF0" wp14:editId="3F739F2A">
                <wp:simplePos x="0" y="0"/>
                <wp:positionH relativeFrom="column">
                  <wp:posOffset>49530</wp:posOffset>
                </wp:positionH>
                <wp:positionV relativeFrom="paragraph">
                  <wp:posOffset>-1484630</wp:posOffset>
                </wp:positionV>
                <wp:extent cx="2255520" cy="0"/>
                <wp:effectExtent l="11430" t="12700" r="9525" b="15875"/>
                <wp:wrapNone/>
                <wp:docPr id="1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-116.9pt" to="181.5pt,-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" strokecolor="#9c0" strokeweight="1.5pt"/>
            </w:pict>
          </mc:Fallback>
        </mc:AlternateContent>
      </w:r>
      <w:r w:rsidR="0016336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ADF043" wp14:editId="18E72AA9">
                <wp:simplePos x="0" y="0"/>
                <wp:positionH relativeFrom="column">
                  <wp:posOffset>49530</wp:posOffset>
                </wp:positionH>
                <wp:positionV relativeFrom="paragraph">
                  <wp:posOffset>-3702050</wp:posOffset>
                </wp:positionV>
                <wp:extent cx="2255520" cy="0"/>
                <wp:effectExtent l="11430" t="14605" r="9525" b="13970"/>
                <wp:wrapNone/>
                <wp:docPr id="1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-291.5pt" to="181.5pt,-2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" strokecolor="#9c0" strokeweight="1.5pt"/>
            </w:pict>
          </mc:Fallback>
        </mc:AlternateContent>
      </w:r>
      <w:r w:rsidR="002520C4">
        <w:rPr>
          <w:lang w:val="es-ES"/>
        </w:rPr>
        <w:t xml:space="preserve">          </w:t>
      </w:r>
    </w:p>
    <w:tbl>
      <w:tblPr>
        <w:tblStyle w:val="Tablaconcuadrcula"/>
        <w:tblpPr w:leftFromText="141" w:rightFromText="141" w:vertAnchor="page" w:horzAnchor="page" w:tblpX="718" w:tblpY="3481"/>
        <w:tblW w:w="0" w:type="auto"/>
        <w:tblLook w:val="04A0" w:firstRow="1" w:lastRow="0" w:firstColumn="1" w:lastColumn="0" w:noHBand="0" w:noVBand="1"/>
      </w:tblPr>
      <w:tblGrid>
        <w:gridCol w:w="448"/>
        <w:gridCol w:w="448"/>
        <w:gridCol w:w="462"/>
        <w:gridCol w:w="412"/>
        <w:gridCol w:w="462"/>
        <w:gridCol w:w="412"/>
        <w:gridCol w:w="448"/>
        <w:gridCol w:w="412"/>
        <w:gridCol w:w="412"/>
        <w:gridCol w:w="462"/>
      </w:tblGrid>
      <w:tr w:rsidR="002D315C" w:rsidTr="002D315C">
        <w:trPr>
          <w:trHeight w:val="393"/>
        </w:trPr>
        <w:tc>
          <w:tcPr>
            <w:tcW w:w="448" w:type="dxa"/>
          </w:tcPr>
          <w:p w:rsidR="00844343" w:rsidRPr="00844343" w:rsidRDefault="00844343" w:rsidP="00844343">
            <w:pPr>
              <w:rPr>
                <w:highlight w:val="magenta"/>
                <w:lang w:val="es-ES"/>
              </w:rPr>
            </w:pPr>
            <w:r w:rsidRPr="00844343">
              <w:rPr>
                <w:highlight w:val="magenta"/>
                <w:lang w:val="es-ES"/>
              </w:rPr>
              <w:t>P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C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P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</w:tr>
      <w:tr w:rsidR="002D315C" w:rsidTr="002D315C">
        <w:trPr>
          <w:trHeight w:val="393"/>
        </w:trPr>
        <w:tc>
          <w:tcPr>
            <w:tcW w:w="448" w:type="dxa"/>
          </w:tcPr>
          <w:p w:rsidR="00844343" w:rsidRPr="00844343" w:rsidRDefault="00844343" w:rsidP="00844343">
            <w:pPr>
              <w:rPr>
                <w:highlight w:val="magenta"/>
                <w:lang w:val="es-ES"/>
              </w:rPr>
            </w:pPr>
            <w:r w:rsidRPr="00844343">
              <w:rPr>
                <w:highlight w:val="magenta"/>
                <w:lang w:val="es-ES"/>
              </w:rPr>
              <w:t>R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F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G</w:t>
            </w:r>
          </w:p>
        </w:tc>
        <w:tc>
          <w:tcPr>
            <w:tcW w:w="412" w:type="dxa"/>
          </w:tcPr>
          <w:p w:rsidR="00844343" w:rsidRPr="002D315C" w:rsidRDefault="00844343" w:rsidP="00844343">
            <w:pPr>
              <w:rPr>
                <w:highlight w:val="yellow"/>
                <w:lang w:val="es-ES"/>
              </w:rPr>
            </w:pPr>
            <w:r w:rsidRPr="002D315C">
              <w:rPr>
                <w:highlight w:val="yellow"/>
                <w:lang w:val="es-ES"/>
              </w:rPr>
              <w:t>D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U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462" w:type="dxa"/>
          </w:tcPr>
          <w:p w:rsidR="00844343" w:rsidRPr="002D315C" w:rsidRDefault="00844343" w:rsidP="00844343">
            <w:pPr>
              <w:rPr>
                <w:highlight w:val="red"/>
                <w:lang w:val="es-ES"/>
              </w:rPr>
            </w:pPr>
            <w:r w:rsidRPr="002D315C">
              <w:rPr>
                <w:highlight w:val="red"/>
                <w:lang w:val="es-ES"/>
              </w:rPr>
              <w:t>R</w:t>
            </w:r>
          </w:p>
        </w:tc>
      </w:tr>
      <w:tr w:rsidR="002D315C" w:rsidTr="002D315C">
        <w:trPr>
          <w:trHeight w:val="393"/>
        </w:trPr>
        <w:tc>
          <w:tcPr>
            <w:tcW w:w="448" w:type="dxa"/>
          </w:tcPr>
          <w:p w:rsidR="00844343" w:rsidRPr="00844343" w:rsidRDefault="00844343" w:rsidP="00844343">
            <w:pPr>
              <w:rPr>
                <w:highlight w:val="magenta"/>
                <w:lang w:val="es-ES"/>
              </w:rPr>
            </w:pPr>
            <w:r w:rsidRPr="00844343">
              <w:rPr>
                <w:highlight w:val="magenta"/>
                <w:lang w:val="es-ES"/>
              </w:rPr>
              <w:t>E</w:t>
            </w:r>
          </w:p>
        </w:tc>
        <w:tc>
          <w:tcPr>
            <w:tcW w:w="448" w:type="dxa"/>
          </w:tcPr>
          <w:p w:rsidR="00844343" w:rsidRPr="002D315C" w:rsidRDefault="00844343" w:rsidP="00844343">
            <w:pPr>
              <w:rPr>
                <w:highlight w:val="darkYellow"/>
                <w:lang w:val="es-ES"/>
              </w:rPr>
            </w:pPr>
            <w:r w:rsidRPr="002D315C">
              <w:rPr>
                <w:highlight w:val="darkYellow"/>
                <w:lang w:val="es-ES"/>
              </w:rPr>
              <w:t>M</w:t>
            </w:r>
          </w:p>
        </w:tc>
        <w:tc>
          <w:tcPr>
            <w:tcW w:w="462" w:type="dxa"/>
          </w:tcPr>
          <w:p w:rsidR="00844343" w:rsidRPr="002D315C" w:rsidRDefault="00844343" w:rsidP="00844343">
            <w:pPr>
              <w:rPr>
                <w:highlight w:val="darkYellow"/>
                <w:lang w:val="es-ES"/>
              </w:rPr>
            </w:pPr>
            <w:r w:rsidRPr="002D315C">
              <w:rPr>
                <w:highlight w:val="darkYellow"/>
                <w:lang w:val="es-ES"/>
              </w:rPr>
              <w:t>E</w:t>
            </w:r>
          </w:p>
        </w:tc>
        <w:tc>
          <w:tcPr>
            <w:tcW w:w="412" w:type="dxa"/>
          </w:tcPr>
          <w:p w:rsidR="00844343" w:rsidRPr="002D315C" w:rsidRDefault="00844343" w:rsidP="00844343">
            <w:pPr>
              <w:rPr>
                <w:highlight w:val="darkYellow"/>
                <w:lang w:val="es-ES"/>
              </w:rPr>
            </w:pPr>
            <w:r w:rsidRPr="002D315C">
              <w:rPr>
                <w:highlight w:val="darkYellow"/>
                <w:lang w:val="es-ES"/>
              </w:rPr>
              <w:t>R</w:t>
            </w:r>
          </w:p>
        </w:tc>
        <w:tc>
          <w:tcPr>
            <w:tcW w:w="462" w:type="dxa"/>
          </w:tcPr>
          <w:p w:rsidR="00844343" w:rsidRPr="002D315C" w:rsidRDefault="00844343" w:rsidP="00844343">
            <w:pPr>
              <w:rPr>
                <w:highlight w:val="darkYellow"/>
                <w:lang w:val="es-ES"/>
              </w:rPr>
            </w:pPr>
            <w:r w:rsidRPr="002D315C">
              <w:rPr>
                <w:highlight w:val="darkYellow"/>
                <w:lang w:val="es-ES"/>
              </w:rPr>
              <w:t>G</w:t>
            </w:r>
          </w:p>
        </w:tc>
        <w:tc>
          <w:tcPr>
            <w:tcW w:w="412" w:type="dxa"/>
          </w:tcPr>
          <w:p w:rsidR="00844343" w:rsidRPr="002D315C" w:rsidRDefault="00844343" w:rsidP="00844343">
            <w:pPr>
              <w:rPr>
                <w:highlight w:val="yellow"/>
                <w:lang w:val="es-ES"/>
              </w:rPr>
            </w:pPr>
            <w:r w:rsidRPr="002D315C">
              <w:rPr>
                <w:highlight w:val="yellow"/>
                <w:lang w:val="es-ES"/>
              </w:rPr>
              <w:t>E</w:t>
            </w:r>
          </w:p>
        </w:tc>
        <w:tc>
          <w:tcPr>
            <w:tcW w:w="448" w:type="dxa"/>
          </w:tcPr>
          <w:p w:rsidR="00844343" w:rsidRPr="002D315C" w:rsidRDefault="00844343" w:rsidP="00844343">
            <w:pPr>
              <w:rPr>
                <w:highlight w:val="darkYellow"/>
                <w:lang w:val="es-ES"/>
              </w:rPr>
            </w:pPr>
            <w:r w:rsidRPr="002D315C">
              <w:rPr>
                <w:highlight w:val="darkYellow"/>
                <w:lang w:val="es-ES"/>
              </w:rPr>
              <w:t>N</w:t>
            </w:r>
          </w:p>
        </w:tc>
        <w:tc>
          <w:tcPr>
            <w:tcW w:w="412" w:type="dxa"/>
          </w:tcPr>
          <w:p w:rsidR="00844343" w:rsidRPr="002D315C" w:rsidRDefault="00844343" w:rsidP="00844343">
            <w:pPr>
              <w:rPr>
                <w:highlight w:val="darkYellow"/>
                <w:lang w:val="es-ES"/>
              </w:rPr>
            </w:pPr>
            <w:r w:rsidRPr="002D315C">
              <w:rPr>
                <w:highlight w:val="darkYellow"/>
                <w:lang w:val="es-ES"/>
              </w:rPr>
              <w:t>C</w:t>
            </w:r>
          </w:p>
        </w:tc>
        <w:tc>
          <w:tcPr>
            <w:tcW w:w="412" w:type="dxa"/>
          </w:tcPr>
          <w:p w:rsidR="00844343" w:rsidRPr="002D315C" w:rsidRDefault="00844343" w:rsidP="00844343">
            <w:pPr>
              <w:rPr>
                <w:highlight w:val="darkYellow"/>
                <w:lang w:val="es-ES"/>
              </w:rPr>
            </w:pPr>
            <w:r w:rsidRPr="002D315C">
              <w:rPr>
                <w:highlight w:val="darkYellow"/>
                <w:lang w:val="es-ES"/>
              </w:rPr>
              <w:t>I</w:t>
            </w:r>
          </w:p>
        </w:tc>
        <w:tc>
          <w:tcPr>
            <w:tcW w:w="462" w:type="dxa"/>
          </w:tcPr>
          <w:p w:rsidR="00844343" w:rsidRPr="002D315C" w:rsidRDefault="00844343" w:rsidP="00844343">
            <w:pPr>
              <w:rPr>
                <w:highlight w:val="red"/>
                <w:lang w:val="es-ES"/>
              </w:rPr>
            </w:pPr>
            <w:r w:rsidRPr="002D315C">
              <w:rPr>
                <w:highlight w:val="red"/>
                <w:lang w:val="es-ES"/>
              </w:rPr>
              <w:t>A</w:t>
            </w:r>
          </w:p>
        </w:tc>
      </w:tr>
      <w:tr w:rsidR="002D315C" w:rsidTr="002D315C">
        <w:trPr>
          <w:trHeight w:val="393"/>
        </w:trPr>
        <w:tc>
          <w:tcPr>
            <w:tcW w:w="448" w:type="dxa"/>
          </w:tcPr>
          <w:p w:rsidR="00844343" w:rsidRPr="00844343" w:rsidRDefault="00844343" w:rsidP="00844343">
            <w:pPr>
              <w:rPr>
                <w:highlight w:val="magenta"/>
                <w:lang w:val="es-ES"/>
              </w:rPr>
            </w:pPr>
            <w:r w:rsidRPr="00844343">
              <w:rPr>
                <w:highlight w:val="magenta"/>
                <w:lang w:val="es-ES"/>
              </w:rPr>
              <w:t>V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P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412" w:type="dxa"/>
          </w:tcPr>
          <w:p w:rsidR="00844343" w:rsidRPr="002D315C" w:rsidRDefault="00844343" w:rsidP="00844343">
            <w:pPr>
              <w:rPr>
                <w:highlight w:val="yellow"/>
                <w:lang w:val="es-ES"/>
              </w:rPr>
            </w:pPr>
            <w:r w:rsidRPr="002D315C">
              <w:rPr>
                <w:highlight w:val="yellow"/>
                <w:lang w:val="es-ES"/>
              </w:rPr>
              <w:t>S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C</w:t>
            </w:r>
          </w:p>
        </w:tc>
        <w:tc>
          <w:tcPr>
            <w:tcW w:w="462" w:type="dxa"/>
          </w:tcPr>
          <w:p w:rsidR="00844343" w:rsidRPr="002D315C" w:rsidRDefault="00844343" w:rsidP="00844343">
            <w:pPr>
              <w:rPr>
                <w:highlight w:val="red"/>
                <w:lang w:val="es-ES"/>
              </w:rPr>
            </w:pPr>
            <w:r w:rsidRPr="002D315C">
              <w:rPr>
                <w:highlight w:val="red"/>
                <w:lang w:val="es-ES"/>
              </w:rPr>
              <w:t>U</w:t>
            </w:r>
          </w:p>
        </w:tc>
      </w:tr>
      <w:tr w:rsidR="002D315C" w:rsidTr="002D315C">
        <w:trPr>
          <w:trHeight w:val="393"/>
        </w:trPr>
        <w:tc>
          <w:tcPr>
            <w:tcW w:w="448" w:type="dxa"/>
          </w:tcPr>
          <w:p w:rsidR="00844343" w:rsidRPr="00844343" w:rsidRDefault="00844343" w:rsidP="00844343">
            <w:pPr>
              <w:rPr>
                <w:highlight w:val="magenta"/>
                <w:lang w:val="es-ES"/>
              </w:rPr>
            </w:pPr>
            <w:r w:rsidRPr="00844343">
              <w:rPr>
                <w:highlight w:val="magenta"/>
                <w:lang w:val="es-ES"/>
              </w:rPr>
              <w:t>E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P</w:t>
            </w:r>
          </w:p>
        </w:tc>
        <w:tc>
          <w:tcPr>
            <w:tcW w:w="412" w:type="dxa"/>
          </w:tcPr>
          <w:p w:rsidR="00844343" w:rsidRPr="002D315C" w:rsidRDefault="00844343" w:rsidP="00844343">
            <w:pPr>
              <w:rPr>
                <w:highlight w:val="yellow"/>
                <w:lang w:val="es-ES"/>
              </w:rPr>
            </w:pPr>
            <w:r w:rsidRPr="002D315C">
              <w:rPr>
                <w:highlight w:val="yellow"/>
                <w:lang w:val="es-ES"/>
              </w:rPr>
              <w:t>A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462" w:type="dxa"/>
          </w:tcPr>
          <w:p w:rsidR="00844343" w:rsidRPr="002D315C" w:rsidRDefault="00844343" w:rsidP="00844343">
            <w:pPr>
              <w:rPr>
                <w:highlight w:val="red"/>
                <w:lang w:val="es-ES"/>
              </w:rPr>
            </w:pPr>
            <w:r w:rsidRPr="002D315C">
              <w:rPr>
                <w:highlight w:val="red"/>
                <w:lang w:val="es-ES"/>
              </w:rPr>
              <w:t>C</w:t>
            </w:r>
          </w:p>
        </w:tc>
      </w:tr>
      <w:tr w:rsidR="002D315C" w:rsidTr="002D315C">
        <w:trPr>
          <w:trHeight w:val="393"/>
        </w:trPr>
        <w:tc>
          <w:tcPr>
            <w:tcW w:w="448" w:type="dxa"/>
          </w:tcPr>
          <w:p w:rsidR="00844343" w:rsidRPr="00844343" w:rsidRDefault="00844343" w:rsidP="00844343">
            <w:pPr>
              <w:rPr>
                <w:highlight w:val="magenta"/>
                <w:lang w:val="es-ES"/>
              </w:rPr>
            </w:pPr>
            <w:r w:rsidRPr="00844343">
              <w:rPr>
                <w:highlight w:val="magenta"/>
                <w:lang w:val="es-ES"/>
              </w:rPr>
              <w:t>N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412" w:type="dxa"/>
          </w:tcPr>
          <w:p w:rsidR="00844343" w:rsidRPr="002D315C" w:rsidRDefault="00844343" w:rsidP="00844343">
            <w:pPr>
              <w:rPr>
                <w:highlight w:val="yellow"/>
                <w:lang w:val="es-ES"/>
              </w:rPr>
            </w:pPr>
            <w:r w:rsidRPr="002D315C">
              <w:rPr>
                <w:highlight w:val="yellow"/>
                <w:lang w:val="es-ES"/>
              </w:rPr>
              <w:t>S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J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G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462" w:type="dxa"/>
          </w:tcPr>
          <w:p w:rsidR="00844343" w:rsidRPr="002D315C" w:rsidRDefault="00844343" w:rsidP="00844343">
            <w:pPr>
              <w:rPr>
                <w:highlight w:val="red"/>
                <w:lang w:val="es-ES"/>
              </w:rPr>
            </w:pPr>
            <w:r w:rsidRPr="002D315C">
              <w:rPr>
                <w:highlight w:val="red"/>
                <w:lang w:val="es-ES"/>
              </w:rPr>
              <w:t>A</w:t>
            </w:r>
          </w:p>
        </w:tc>
      </w:tr>
      <w:tr w:rsidR="002D315C" w:rsidTr="002D315C">
        <w:trPr>
          <w:trHeight w:val="393"/>
        </w:trPr>
        <w:tc>
          <w:tcPr>
            <w:tcW w:w="448" w:type="dxa"/>
          </w:tcPr>
          <w:p w:rsidR="00844343" w:rsidRPr="00844343" w:rsidRDefault="00844343" w:rsidP="00844343">
            <w:pPr>
              <w:rPr>
                <w:highlight w:val="magenta"/>
                <w:lang w:val="es-ES"/>
              </w:rPr>
            </w:pPr>
            <w:r w:rsidRPr="00844343">
              <w:rPr>
                <w:highlight w:val="magenta"/>
                <w:lang w:val="es-ES"/>
              </w:rPr>
              <w:t>C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Q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Ñ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K</w:t>
            </w:r>
          </w:p>
        </w:tc>
        <w:tc>
          <w:tcPr>
            <w:tcW w:w="412" w:type="dxa"/>
          </w:tcPr>
          <w:p w:rsidR="00844343" w:rsidRPr="002D315C" w:rsidRDefault="00844343" w:rsidP="00844343">
            <w:pPr>
              <w:rPr>
                <w:highlight w:val="yellow"/>
                <w:lang w:val="es-ES"/>
              </w:rPr>
            </w:pPr>
            <w:r w:rsidRPr="002D315C">
              <w:rPr>
                <w:highlight w:val="yellow"/>
                <w:lang w:val="es-ES"/>
              </w:rPr>
              <w:t>T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K</w:t>
            </w:r>
          </w:p>
        </w:tc>
        <w:tc>
          <w:tcPr>
            <w:tcW w:w="412" w:type="dxa"/>
          </w:tcPr>
          <w:p w:rsidR="00844343" w:rsidRPr="002D315C" w:rsidRDefault="00844343" w:rsidP="00844343">
            <w:pPr>
              <w:rPr>
                <w:highlight w:val="darkGray"/>
                <w:lang w:val="es-ES"/>
              </w:rPr>
            </w:pPr>
            <w:r w:rsidRPr="002D315C">
              <w:rPr>
                <w:highlight w:val="darkGray"/>
                <w:lang w:val="es-ES"/>
              </w:rPr>
              <w:t>D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F</w:t>
            </w:r>
          </w:p>
        </w:tc>
        <w:tc>
          <w:tcPr>
            <w:tcW w:w="462" w:type="dxa"/>
          </w:tcPr>
          <w:p w:rsidR="00844343" w:rsidRPr="002D315C" w:rsidRDefault="00844343" w:rsidP="00844343">
            <w:pPr>
              <w:rPr>
                <w:highlight w:val="red"/>
                <w:lang w:val="es-ES"/>
              </w:rPr>
            </w:pPr>
            <w:r w:rsidRPr="002D315C">
              <w:rPr>
                <w:highlight w:val="red"/>
                <w:lang w:val="es-ES"/>
              </w:rPr>
              <w:t>V</w:t>
            </w:r>
          </w:p>
        </w:tc>
      </w:tr>
      <w:tr w:rsidR="002D315C" w:rsidTr="002D315C">
        <w:trPr>
          <w:trHeight w:val="393"/>
        </w:trPr>
        <w:tc>
          <w:tcPr>
            <w:tcW w:w="448" w:type="dxa"/>
          </w:tcPr>
          <w:p w:rsidR="00844343" w:rsidRPr="00844343" w:rsidRDefault="00844343" w:rsidP="00844343">
            <w:pPr>
              <w:rPr>
                <w:highlight w:val="magenta"/>
                <w:lang w:val="es-ES"/>
              </w:rPr>
            </w:pPr>
            <w:r w:rsidRPr="00844343">
              <w:rPr>
                <w:highlight w:val="magenta"/>
                <w:lang w:val="es-ES"/>
              </w:rPr>
              <w:t>I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Z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J</w:t>
            </w:r>
          </w:p>
        </w:tc>
        <w:tc>
          <w:tcPr>
            <w:tcW w:w="412" w:type="dxa"/>
          </w:tcPr>
          <w:p w:rsidR="00844343" w:rsidRPr="002D315C" w:rsidRDefault="00844343" w:rsidP="00844343">
            <w:pPr>
              <w:rPr>
                <w:highlight w:val="yellow"/>
                <w:lang w:val="es-ES"/>
              </w:rPr>
            </w:pPr>
            <w:r w:rsidRPr="002D315C">
              <w:rPr>
                <w:highlight w:val="yellow"/>
                <w:lang w:val="es-ES"/>
              </w:rPr>
              <w:t>R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412" w:type="dxa"/>
          </w:tcPr>
          <w:p w:rsidR="00844343" w:rsidRPr="002D315C" w:rsidRDefault="00844343" w:rsidP="00844343">
            <w:pPr>
              <w:rPr>
                <w:highlight w:val="darkGray"/>
                <w:lang w:val="es-ES"/>
              </w:rPr>
            </w:pPr>
            <w:r w:rsidRPr="002D315C">
              <w:rPr>
                <w:highlight w:val="darkGray"/>
                <w:lang w:val="es-ES"/>
              </w:rPr>
              <w:t>U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462" w:type="dxa"/>
          </w:tcPr>
          <w:p w:rsidR="00844343" w:rsidRPr="002D315C" w:rsidRDefault="00844343" w:rsidP="00844343">
            <w:pPr>
              <w:rPr>
                <w:highlight w:val="red"/>
                <w:lang w:val="es-ES"/>
              </w:rPr>
            </w:pPr>
            <w:r w:rsidRPr="002D315C">
              <w:rPr>
                <w:highlight w:val="red"/>
                <w:lang w:val="es-ES"/>
              </w:rPr>
              <w:t>E</w:t>
            </w:r>
          </w:p>
        </w:tc>
      </w:tr>
      <w:tr w:rsidR="002D315C" w:rsidTr="002D315C">
        <w:trPr>
          <w:trHeight w:val="393"/>
        </w:trPr>
        <w:tc>
          <w:tcPr>
            <w:tcW w:w="448" w:type="dxa"/>
          </w:tcPr>
          <w:p w:rsidR="00844343" w:rsidRPr="00844343" w:rsidRDefault="00844343" w:rsidP="00844343">
            <w:pPr>
              <w:rPr>
                <w:highlight w:val="magenta"/>
                <w:lang w:val="es-ES"/>
              </w:rPr>
            </w:pPr>
            <w:r w:rsidRPr="00844343">
              <w:rPr>
                <w:highlight w:val="magenta"/>
                <w:lang w:val="es-ES"/>
              </w:rPr>
              <w:t>O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V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Y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W</w:t>
            </w:r>
          </w:p>
        </w:tc>
        <w:tc>
          <w:tcPr>
            <w:tcW w:w="412" w:type="dxa"/>
          </w:tcPr>
          <w:p w:rsidR="00844343" w:rsidRPr="002D315C" w:rsidRDefault="00844343" w:rsidP="00844343">
            <w:pPr>
              <w:rPr>
                <w:highlight w:val="yellow"/>
                <w:lang w:val="es-ES"/>
              </w:rPr>
            </w:pPr>
            <w:r w:rsidRPr="002D315C">
              <w:rPr>
                <w:highlight w:val="yellow"/>
                <w:lang w:val="es-ES"/>
              </w:rPr>
              <w:t>E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</w:p>
        </w:tc>
        <w:tc>
          <w:tcPr>
            <w:tcW w:w="412" w:type="dxa"/>
          </w:tcPr>
          <w:p w:rsidR="00844343" w:rsidRPr="002D315C" w:rsidRDefault="00844343" w:rsidP="00844343">
            <w:pPr>
              <w:rPr>
                <w:highlight w:val="darkGray"/>
                <w:lang w:val="es-ES"/>
              </w:rPr>
            </w:pPr>
            <w:r w:rsidRPr="002D315C">
              <w:rPr>
                <w:highlight w:val="darkGray"/>
                <w:lang w:val="es-ES"/>
              </w:rPr>
              <w:t>L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</w:tr>
      <w:tr w:rsidR="002D315C" w:rsidTr="002D315C">
        <w:trPr>
          <w:trHeight w:val="393"/>
        </w:trPr>
        <w:tc>
          <w:tcPr>
            <w:tcW w:w="448" w:type="dxa"/>
          </w:tcPr>
          <w:p w:rsidR="00844343" w:rsidRPr="00844343" w:rsidRDefault="00844343" w:rsidP="00844343">
            <w:pPr>
              <w:rPr>
                <w:highlight w:val="magenta"/>
                <w:lang w:val="es-ES"/>
              </w:rPr>
            </w:pPr>
            <w:r w:rsidRPr="00844343">
              <w:rPr>
                <w:highlight w:val="magenta"/>
                <w:lang w:val="es-ES"/>
              </w:rPr>
              <w:t>N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P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412" w:type="dxa"/>
          </w:tcPr>
          <w:p w:rsidR="00844343" w:rsidRDefault="00844343" w:rsidP="00844343">
            <w:pPr>
              <w:rPr>
                <w:lang w:val="es-ES"/>
              </w:rPr>
            </w:pP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412" w:type="dxa"/>
          </w:tcPr>
          <w:p w:rsidR="00844343" w:rsidRPr="002D315C" w:rsidRDefault="00844343" w:rsidP="00844343">
            <w:pPr>
              <w:rPr>
                <w:highlight w:val="darkGray"/>
                <w:lang w:val="es-ES"/>
              </w:rPr>
            </w:pPr>
            <w:r w:rsidRPr="002D315C">
              <w:rPr>
                <w:highlight w:val="darkGray"/>
                <w:lang w:val="es-ES"/>
              </w:rPr>
              <w:t>A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</w:tr>
      <w:tr w:rsidR="002D315C" w:rsidTr="002D315C">
        <w:trPr>
          <w:trHeight w:val="393"/>
        </w:trPr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Q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W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Y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Z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U</w:t>
            </w:r>
          </w:p>
        </w:tc>
        <w:tc>
          <w:tcPr>
            <w:tcW w:w="412" w:type="dxa"/>
          </w:tcPr>
          <w:p w:rsidR="00844343" w:rsidRPr="002D315C" w:rsidRDefault="00844343" w:rsidP="00844343">
            <w:pPr>
              <w:rPr>
                <w:highlight w:val="darkGray"/>
                <w:lang w:val="es-ES"/>
              </w:rPr>
            </w:pPr>
            <w:r w:rsidRPr="002D315C">
              <w:rPr>
                <w:highlight w:val="darkGray"/>
                <w:lang w:val="es-ES"/>
              </w:rPr>
              <w:t>S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P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</w:tr>
      <w:tr w:rsidR="002D315C" w:rsidTr="002D315C">
        <w:trPr>
          <w:trHeight w:val="393"/>
        </w:trPr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Y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U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N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O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P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U</w:t>
            </w:r>
          </w:p>
        </w:tc>
      </w:tr>
      <w:tr w:rsidR="002D315C" w:rsidTr="002D315C">
        <w:trPr>
          <w:trHeight w:val="393"/>
        </w:trPr>
        <w:tc>
          <w:tcPr>
            <w:tcW w:w="448" w:type="dxa"/>
          </w:tcPr>
          <w:p w:rsidR="00844343" w:rsidRPr="002D315C" w:rsidRDefault="00844343" w:rsidP="00844343">
            <w:pPr>
              <w:rPr>
                <w:highlight w:val="cyan"/>
                <w:lang w:val="es-ES"/>
              </w:rPr>
            </w:pPr>
            <w:r w:rsidRPr="002D315C">
              <w:rPr>
                <w:highlight w:val="cyan"/>
                <w:lang w:val="es-ES"/>
              </w:rPr>
              <w:t>B</w:t>
            </w:r>
          </w:p>
        </w:tc>
        <w:tc>
          <w:tcPr>
            <w:tcW w:w="448" w:type="dxa"/>
          </w:tcPr>
          <w:p w:rsidR="00844343" w:rsidRPr="002D315C" w:rsidRDefault="00844343" w:rsidP="00844343">
            <w:pPr>
              <w:rPr>
                <w:highlight w:val="cyan"/>
                <w:lang w:val="es-ES"/>
              </w:rPr>
            </w:pPr>
            <w:r w:rsidRPr="002D315C">
              <w:rPr>
                <w:highlight w:val="cyan"/>
                <w:lang w:val="es-ES"/>
              </w:rPr>
              <w:t>R</w:t>
            </w:r>
          </w:p>
        </w:tc>
        <w:tc>
          <w:tcPr>
            <w:tcW w:w="462" w:type="dxa"/>
          </w:tcPr>
          <w:p w:rsidR="00844343" w:rsidRPr="002D315C" w:rsidRDefault="00844343" w:rsidP="00844343">
            <w:pPr>
              <w:rPr>
                <w:highlight w:val="cyan"/>
                <w:lang w:val="es-ES"/>
              </w:rPr>
            </w:pPr>
            <w:r w:rsidRPr="002D315C">
              <w:rPr>
                <w:highlight w:val="cyan"/>
                <w:lang w:val="es-ES"/>
              </w:rPr>
              <w:t>I</w:t>
            </w:r>
          </w:p>
        </w:tc>
        <w:tc>
          <w:tcPr>
            <w:tcW w:w="412" w:type="dxa"/>
          </w:tcPr>
          <w:p w:rsidR="00844343" w:rsidRPr="002D315C" w:rsidRDefault="00844343" w:rsidP="00844343">
            <w:pPr>
              <w:rPr>
                <w:highlight w:val="cyan"/>
                <w:lang w:val="es-ES"/>
              </w:rPr>
            </w:pPr>
            <w:r w:rsidRPr="002D315C">
              <w:rPr>
                <w:highlight w:val="cyan"/>
                <w:lang w:val="es-ES"/>
              </w:rPr>
              <w:t>G</w:t>
            </w:r>
          </w:p>
        </w:tc>
        <w:tc>
          <w:tcPr>
            <w:tcW w:w="462" w:type="dxa"/>
          </w:tcPr>
          <w:p w:rsidR="00844343" w:rsidRPr="002D315C" w:rsidRDefault="00844343" w:rsidP="00844343">
            <w:pPr>
              <w:rPr>
                <w:highlight w:val="cyan"/>
                <w:lang w:val="es-ES"/>
              </w:rPr>
            </w:pPr>
            <w:r w:rsidRPr="002D315C">
              <w:rPr>
                <w:highlight w:val="cyan"/>
                <w:lang w:val="es-ES"/>
              </w:rPr>
              <w:t>A</w:t>
            </w:r>
          </w:p>
        </w:tc>
        <w:tc>
          <w:tcPr>
            <w:tcW w:w="412" w:type="dxa"/>
          </w:tcPr>
          <w:p w:rsidR="00844343" w:rsidRPr="002D315C" w:rsidRDefault="00844343" w:rsidP="00844343">
            <w:pPr>
              <w:rPr>
                <w:highlight w:val="cyan"/>
                <w:lang w:val="es-ES"/>
              </w:rPr>
            </w:pPr>
            <w:r w:rsidRPr="002D315C">
              <w:rPr>
                <w:highlight w:val="cyan"/>
                <w:lang w:val="es-ES"/>
              </w:rPr>
              <w:t>D</w:t>
            </w:r>
          </w:p>
        </w:tc>
        <w:tc>
          <w:tcPr>
            <w:tcW w:w="448" w:type="dxa"/>
          </w:tcPr>
          <w:p w:rsidR="00844343" w:rsidRPr="002D315C" w:rsidRDefault="00844343" w:rsidP="00844343">
            <w:pPr>
              <w:rPr>
                <w:highlight w:val="cyan"/>
                <w:lang w:val="es-ES"/>
              </w:rPr>
            </w:pPr>
            <w:r w:rsidRPr="002D315C">
              <w:rPr>
                <w:highlight w:val="cyan"/>
                <w:lang w:val="es-ES"/>
              </w:rPr>
              <w:t>A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</w:tr>
      <w:tr w:rsidR="002D315C" w:rsidTr="002D315C">
        <w:trPr>
          <w:trHeight w:val="414"/>
        </w:trPr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P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U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T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  <w:tc>
          <w:tcPr>
            <w:tcW w:w="448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Ñ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W</w:t>
            </w:r>
          </w:p>
        </w:tc>
      </w:tr>
      <w:tr w:rsidR="002D315C" w:rsidTr="002D315C">
        <w:trPr>
          <w:trHeight w:val="393"/>
        </w:trPr>
        <w:tc>
          <w:tcPr>
            <w:tcW w:w="448" w:type="dxa"/>
          </w:tcPr>
          <w:p w:rsidR="00844343" w:rsidRPr="002D315C" w:rsidRDefault="00844343" w:rsidP="00844343">
            <w:pPr>
              <w:rPr>
                <w:highlight w:val="green"/>
                <w:lang w:val="es-ES"/>
              </w:rPr>
            </w:pPr>
            <w:r w:rsidRPr="002D315C">
              <w:rPr>
                <w:highlight w:val="green"/>
                <w:lang w:val="es-ES"/>
              </w:rPr>
              <w:t>N</w:t>
            </w:r>
          </w:p>
        </w:tc>
        <w:tc>
          <w:tcPr>
            <w:tcW w:w="448" w:type="dxa"/>
          </w:tcPr>
          <w:p w:rsidR="00844343" w:rsidRPr="002D315C" w:rsidRDefault="00844343" w:rsidP="00844343">
            <w:pPr>
              <w:rPr>
                <w:highlight w:val="green"/>
                <w:lang w:val="es-ES"/>
              </w:rPr>
            </w:pPr>
            <w:r w:rsidRPr="002D315C">
              <w:rPr>
                <w:highlight w:val="green"/>
                <w:lang w:val="es-ES"/>
              </w:rPr>
              <w:t>O</w:t>
            </w:r>
          </w:p>
        </w:tc>
        <w:tc>
          <w:tcPr>
            <w:tcW w:w="462" w:type="dxa"/>
          </w:tcPr>
          <w:p w:rsidR="00844343" w:rsidRPr="002D315C" w:rsidRDefault="00844343" w:rsidP="00844343">
            <w:pPr>
              <w:rPr>
                <w:highlight w:val="green"/>
                <w:lang w:val="es-ES"/>
              </w:rPr>
            </w:pPr>
            <w:r w:rsidRPr="002D315C">
              <w:rPr>
                <w:highlight w:val="green"/>
                <w:lang w:val="es-ES"/>
              </w:rPr>
              <w:t>G</w:t>
            </w:r>
          </w:p>
        </w:tc>
        <w:tc>
          <w:tcPr>
            <w:tcW w:w="412" w:type="dxa"/>
          </w:tcPr>
          <w:p w:rsidR="00844343" w:rsidRPr="002D315C" w:rsidRDefault="00844343" w:rsidP="00844343">
            <w:pPr>
              <w:rPr>
                <w:highlight w:val="green"/>
                <w:lang w:val="es-ES"/>
              </w:rPr>
            </w:pPr>
            <w:r w:rsidRPr="002D315C">
              <w:rPr>
                <w:highlight w:val="green"/>
                <w:lang w:val="es-ES"/>
              </w:rPr>
              <w:t>R</w:t>
            </w:r>
          </w:p>
        </w:tc>
        <w:tc>
          <w:tcPr>
            <w:tcW w:w="462" w:type="dxa"/>
          </w:tcPr>
          <w:p w:rsidR="00844343" w:rsidRPr="002D315C" w:rsidRDefault="00844343" w:rsidP="00844343">
            <w:pPr>
              <w:rPr>
                <w:highlight w:val="green"/>
                <w:lang w:val="es-ES"/>
              </w:rPr>
            </w:pPr>
            <w:r w:rsidRPr="002D315C">
              <w:rPr>
                <w:highlight w:val="green"/>
                <w:lang w:val="es-ES"/>
              </w:rPr>
              <w:t>I</w:t>
            </w:r>
          </w:p>
        </w:tc>
        <w:tc>
          <w:tcPr>
            <w:tcW w:w="412" w:type="dxa"/>
          </w:tcPr>
          <w:p w:rsidR="00844343" w:rsidRPr="002D315C" w:rsidRDefault="00844343" w:rsidP="00844343">
            <w:pPr>
              <w:rPr>
                <w:highlight w:val="green"/>
                <w:lang w:val="es-ES"/>
              </w:rPr>
            </w:pPr>
            <w:r w:rsidRPr="002D315C">
              <w:rPr>
                <w:highlight w:val="green"/>
                <w:lang w:val="es-ES"/>
              </w:rPr>
              <w:t>T</w:t>
            </w:r>
          </w:p>
        </w:tc>
        <w:tc>
          <w:tcPr>
            <w:tcW w:w="448" w:type="dxa"/>
          </w:tcPr>
          <w:p w:rsidR="00844343" w:rsidRPr="002D315C" w:rsidRDefault="00844343" w:rsidP="00844343">
            <w:pPr>
              <w:rPr>
                <w:highlight w:val="green"/>
                <w:lang w:val="es-ES"/>
              </w:rPr>
            </w:pPr>
            <w:r w:rsidRPr="002D315C">
              <w:rPr>
                <w:highlight w:val="green"/>
                <w:lang w:val="es-ES"/>
              </w:rPr>
              <w:t>A</w:t>
            </w:r>
          </w:p>
        </w:tc>
        <w:tc>
          <w:tcPr>
            <w:tcW w:w="412" w:type="dxa"/>
          </w:tcPr>
          <w:p w:rsidR="00844343" w:rsidRPr="002D315C" w:rsidRDefault="00844343" w:rsidP="00844343">
            <w:pPr>
              <w:rPr>
                <w:highlight w:val="green"/>
                <w:lang w:val="es-ES"/>
              </w:rPr>
            </w:pPr>
            <w:r w:rsidRPr="002D315C">
              <w:rPr>
                <w:highlight w:val="green"/>
                <w:lang w:val="es-ES"/>
              </w:rPr>
              <w:t>R</w:t>
            </w:r>
          </w:p>
        </w:tc>
        <w:tc>
          <w:tcPr>
            <w:tcW w:w="41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P</w:t>
            </w:r>
          </w:p>
        </w:tc>
        <w:tc>
          <w:tcPr>
            <w:tcW w:w="462" w:type="dxa"/>
          </w:tcPr>
          <w:p w:rsidR="00844343" w:rsidRDefault="002D315C" w:rsidP="00844343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</w:tr>
    </w:tbl>
    <w:p w:rsidR="00997270" w:rsidRDefault="002D315C">
      <w:pPr>
        <w:rPr>
          <w:lang w:val="es-ES"/>
        </w:rPr>
      </w:pPr>
      <w:r>
        <w:rPr>
          <w:lang w:val="es-ES"/>
        </w:rPr>
        <w:t xml:space="preserve">            </w:t>
      </w:r>
      <w:r w:rsidR="002520C4">
        <w:rPr>
          <w:lang w:val="es-ES"/>
        </w:rPr>
        <w:t xml:space="preserve">      </w:t>
      </w:r>
      <w:r w:rsidR="00997270">
        <w:rPr>
          <w:lang w:val="es-ES"/>
        </w:rPr>
        <w:t xml:space="preserve">  </w:t>
      </w:r>
      <w:r w:rsidR="00844343">
        <w:rPr>
          <w:noProof/>
          <w:lang w:val="es-CO" w:eastAsia="es-CO"/>
        </w:rPr>
        <w:drawing>
          <wp:inline distT="0" distB="0" distL="0" distR="0" wp14:anchorId="4C371D2C" wp14:editId="7966FBDF">
            <wp:extent cx="3095625" cy="1578769"/>
            <wp:effectExtent l="0" t="0" r="0" b="2540"/>
            <wp:docPr id="27" name="Imagen 27" descr="http://micomunaguayabal.org/wp-content/uploads/2014/04/12-INSTITUCI%C3%93N-EDUCATIVA-LA-SALLE-DE-CAMPO-AM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icomunaguayabal.org/wp-content/uploads/2014/04/12-INSTITUCI%C3%93N-EDUCATIVA-LA-SALLE-DE-CAMPO-AM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7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270">
        <w:rPr>
          <w:lang w:val="es-ES"/>
        </w:rPr>
        <w:t xml:space="preserve">                            </w:t>
      </w:r>
      <w:r w:rsidR="002520C4">
        <w:rPr>
          <w:lang w:val="es-ES"/>
        </w:rPr>
        <w:t xml:space="preserve"> </w:t>
      </w:r>
      <w:r w:rsidR="00997270">
        <w:rPr>
          <w:lang w:val="es-ES"/>
        </w:rPr>
        <w:t xml:space="preserve">       </w:t>
      </w:r>
      <w:r w:rsidR="002520C4">
        <w:rPr>
          <w:lang w:val="es-ES"/>
        </w:rPr>
        <w:t xml:space="preserve">   </w:t>
      </w:r>
    </w:p>
    <w:p w:rsidR="001B5356" w:rsidRPr="0048369E" w:rsidRDefault="002D315C">
      <w:pPr>
        <w:rPr>
          <w:lang w:val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EB660D" wp14:editId="18B6C3C9">
                <wp:simplePos x="0" y="0"/>
                <wp:positionH relativeFrom="page">
                  <wp:posOffset>4181475</wp:posOffset>
                </wp:positionH>
                <wp:positionV relativeFrom="page">
                  <wp:posOffset>3790950</wp:posOffset>
                </wp:positionV>
                <wp:extent cx="2733675" cy="3352800"/>
                <wp:effectExtent l="0" t="0" r="0" b="0"/>
                <wp:wrapNone/>
                <wp:docPr id="2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270" w:rsidRDefault="00997270">
                            <w:pPr>
                              <w:pStyle w:val="Direccin2"/>
                              <w:rPr>
                                <w:lang w:val="es-ES_tradnl"/>
                              </w:rPr>
                            </w:pPr>
                          </w:p>
                          <w:p w:rsidR="00997270" w:rsidRDefault="00997270">
                            <w:pPr>
                              <w:pStyle w:val="Direccin2"/>
                              <w:rPr>
                                <w:lang w:val="es-ES_tradnl"/>
                              </w:rPr>
                            </w:pPr>
                          </w:p>
                          <w:p w:rsidR="001B5356" w:rsidRPr="005E0632" w:rsidRDefault="002D315C" w:rsidP="002D315C">
                            <w:pPr>
                              <w:pStyle w:val="Direccin2"/>
                              <w:jc w:val="left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40"/>
                                <w:lang w:val="es-ES_tradnl"/>
                              </w:rPr>
                            </w:pPr>
                            <w:r w:rsidRPr="005E0632">
                              <w:rPr>
                                <w:rFonts w:ascii="Times New Roman" w:hAnsi="Times New Roman" w:cs="Times New Roman"/>
                                <w:sz w:val="44"/>
                                <w:szCs w:val="40"/>
                                <w:lang w:val="es-ES_tradnl"/>
                              </w:rPr>
                              <w:t xml:space="preserve">                </w:t>
                            </w:r>
                            <w:r w:rsidR="00997270" w:rsidRPr="005E063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40"/>
                                <w:lang w:val="es-ES_tradnl"/>
                              </w:rPr>
                              <w:t>Por:</w:t>
                            </w:r>
                          </w:p>
                          <w:p w:rsidR="00997270" w:rsidRPr="005E0632" w:rsidRDefault="00997270">
                            <w:pPr>
                              <w:pStyle w:val="Direccin2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40"/>
                                <w:lang w:val="es-ES_tradnl"/>
                              </w:rPr>
                            </w:pPr>
                          </w:p>
                          <w:p w:rsidR="00997270" w:rsidRPr="005E0632" w:rsidRDefault="00997270">
                            <w:pPr>
                              <w:pStyle w:val="Direccin2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40"/>
                                <w:lang w:val="es-ES_tradnl"/>
                              </w:rPr>
                            </w:pPr>
                            <w:r w:rsidRPr="005E063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40"/>
                                <w:lang w:val="es-ES_tradnl"/>
                              </w:rPr>
                              <w:t>Juan Manuel Corral Correa</w:t>
                            </w:r>
                          </w:p>
                          <w:p w:rsidR="002D315C" w:rsidRPr="005E0632" w:rsidRDefault="002D315C">
                            <w:pPr>
                              <w:pStyle w:val="Direccin2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40"/>
                                <w:lang w:val="es-ES_tradnl"/>
                              </w:rPr>
                            </w:pPr>
                          </w:p>
                          <w:p w:rsidR="00997270" w:rsidRPr="005E0632" w:rsidRDefault="00997270">
                            <w:pPr>
                              <w:pStyle w:val="Direccin2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40"/>
                                <w:lang w:val="es-ES_tradnl"/>
                              </w:rPr>
                            </w:pPr>
                            <w:r w:rsidRPr="005E063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40"/>
                                <w:lang w:val="es-ES_tradnl"/>
                              </w:rPr>
                              <w:t xml:space="preserve">Laura Vanesa Restrepo García </w:t>
                            </w:r>
                          </w:p>
                          <w:p w:rsidR="00997270" w:rsidRPr="005E0632" w:rsidRDefault="00997270">
                            <w:pPr>
                              <w:pStyle w:val="Direccin2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40"/>
                                <w:lang w:val="es-ES_tradnl"/>
                              </w:rPr>
                            </w:pPr>
                          </w:p>
                          <w:p w:rsidR="00997270" w:rsidRPr="005E0632" w:rsidRDefault="00997270">
                            <w:pPr>
                              <w:pStyle w:val="Direccin2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40"/>
                                <w:lang w:val="es-ES_tradnl"/>
                              </w:rPr>
                            </w:pPr>
                          </w:p>
                          <w:p w:rsidR="00997270" w:rsidRPr="005E0632" w:rsidRDefault="00997270">
                            <w:pPr>
                              <w:pStyle w:val="Direccin2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40"/>
                                <w:lang w:val="es-ES_tradnl"/>
                              </w:rPr>
                            </w:pPr>
                            <w:r w:rsidRPr="005E063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40"/>
                                <w:lang w:val="es-ES_tradnl"/>
                              </w:rPr>
                              <w:t>9ºB</w:t>
                            </w:r>
                          </w:p>
                          <w:p w:rsidR="00997270" w:rsidRPr="005E0632" w:rsidRDefault="00997270">
                            <w:pPr>
                              <w:pStyle w:val="Direccin2"/>
                              <w:rPr>
                                <w:rFonts w:ascii="Times New Roman" w:hAnsi="Times New Roman" w:cs="Times New Roman"/>
                                <w:color w:val="7030A0"/>
                                <w:sz w:val="52"/>
                                <w:szCs w:val="40"/>
                                <w:lang w:val="es-ES_tradnl"/>
                              </w:rPr>
                            </w:pPr>
                          </w:p>
                          <w:p w:rsidR="00997270" w:rsidRPr="005E0632" w:rsidRDefault="00997270" w:rsidP="005E0632">
                            <w:pPr>
                              <w:pStyle w:val="Direccin2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40"/>
                                <w:lang w:val="es-ES_tradnl"/>
                              </w:rPr>
                            </w:pPr>
                            <w:r w:rsidRPr="005E0632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40"/>
                                <w:lang w:val="es-ES_tradnl"/>
                              </w:rPr>
                              <w:t>Tecnología e informática</w:t>
                            </w:r>
                          </w:p>
                          <w:p w:rsidR="00997270" w:rsidRPr="005E0632" w:rsidRDefault="00997270">
                            <w:pPr>
                              <w:pStyle w:val="Direccin2"/>
                              <w:rPr>
                                <w:b/>
                                <w:color w:val="7030A0"/>
                                <w:sz w:val="52"/>
                                <w:szCs w:val="4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0" type="#_x0000_t202" style="position:absolute;margin-left:329.25pt;margin-top:298.5pt;width:215.25pt;height:26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" filled="f" stroked="f" strokecolor="#c9f" strokeweight="1.5pt">
                <v:textbox>
                  <w:txbxContent>
                    <w:p w:rsidR="00997270" w:rsidRDefault="00997270">
                      <w:pPr>
                        <w:pStyle w:val="Direccin2"/>
                        <w:rPr>
                          <w:lang w:val="es-ES_tradnl"/>
                        </w:rPr>
                      </w:pPr>
                    </w:p>
                    <w:p w:rsidR="00997270" w:rsidRDefault="00997270">
                      <w:pPr>
                        <w:pStyle w:val="Direccin2"/>
                        <w:rPr>
                          <w:lang w:val="es-ES_tradnl"/>
                        </w:rPr>
                      </w:pPr>
                    </w:p>
                    <w:p w:rsidR="001B5356" w:rsidRPr="005E0632" w:rsidRDefault="002D315C" w:rsidP="002D315C">
                      <w:pPr>
                        <w:pStyle w:val="Direccin2"/>
                        <w:jc w:val="left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40"/>
                          <w:lang w:val="es-ES_tradnl"/>
                        </w:rPr>
                      </w:pPr>
                      <w:r w:rsidRPr="005E0632">
                        <w:rPr>
                          <w:rFonts w:ascii="Times New Roman" w:hAnsi="Times New Roman" w:cs="Times New Roman"/>
                          <w:sz w:val="44"/>
                          <w:szCs w:val="40"/>
                          <w:lang w:val="es-ES_tradnl"/>
                        </w:rPr>
                        <w:t xml:space="preserve">                </w:t>
                      </w:r>
                      <w:r w:rsidR="00997270" w:rsidRPr="005E063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40"/>
                          <w:lang w:val="es-ES_tradnl"/>
                        </w:rPr>
                        <w:t>Por:</w:t>
                      </w:r>
                    </w:p>
                    <w:p w:rsidR="00997270" w:rsidRPr="005E0632" w:rsidRDefault="00997270">
                      <w:pPr>
                        <w:pStyle w:val="Direccin2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40"/>
                          <w:lang w:val="es-ES_tradnl"/>
                        </w:rPr>
                      </w:pPr>
                    </w:p>
                    <w:p w:rsidR="00997270" w:rsidRPr="005E0632" w:rsidRDefault="00997270">
                      <w:pPr>
                        <w:pStyle w:val="Direccin2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40"/>
                          <w:lang w:val="es-ES_tradnl"/>
                        </w:rPr>
                      </w:pPr>
                      <w:r w:rsidRPr="005E063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40"/>
                          <w:lang w:val="es-ES_tradnl"/>
                        </w:rPr>
                        <w:t>Juan Manuel Corral Correa</w:t>
                      </w:r>
                    </w:p>
                    <w:p w:rsidR="002D315C" w:rsidRPr="005E0632" w:rsidRDefault="002D315C">
                      <w:pPr>
                        <w:pStyle w:val="Direccin2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40"/>
                          <w:lang w:val="es-ES_tradnl"/>
                        </w:rPr>
                      </w:pPr>
                    </w:p>
                    <w:p w:rsidR="00997270" w:rsidRPr="005E0632" w:rsidRDefault="00997270">
                      <w:pPr>
                        <w:pStyle w:val="Direccin2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40"/>
                          <w:lang w:val="es-ES_tradnl"/>
                        </w:rPr>
                      </w:pPr>
                      <w:r w:rsidRPr="005E063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40"/>
                          <w:lang w:val="es-ES_tradnl"/>
                        </w:rPr>
                        <w:t xml:space="preserve">Laura Vanesa Restrepo García </w:t>
                      </w:r>
                    </w:p>
                    <w:p w:rsidR="00997270" w:rsidRPr="005E0632" w:rsidRDefault="00997270">
                      <w:pPr>
                        <w:pStyle w:val="Direccin2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40"/>
                          <w:lang w:val="es-ES_tradnl"/>
                        </w:rPr>
                      </w:pPr>
                    </w:p>
                    <w:p w:rsidR="00997270" w:rsidRPr="005E0632" w:rsidRDefault="00997270">
                      <w:pPr>
                        <w:pStyle w:val="Direccin2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40"/>
                          <w:lang w:val="es-ES_tradnl"/>
                        </w:rPr>
                      </w:pPr>
                    </w:p>
                    <w:p w:rsidR="00997270" w:rsidRPr="005E0632" w:rsidRDefault="00997270">
                      <w:pPr>
                        <w:pStyle w:val="Direccin2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40"/>
                          <w:lang w:val="es-ES_tradnl"/>
                        </w:rPr>
                      </w:pPr>
                      <w:r w:rsidRPr="005E063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40"/>
                          <w:lang w:val="es-ES_tradnl"/>
                        </w:rPr>
                        <w:t>9ºB</w:t>
                      </w:r>
                    </w:p>
                    <w:p w:rsidR="00997270" w:rsidRPr="005E0632" w:rsidRDefault="00997270">
                      <w:pPr>
                        <w:pStyle w:val="Direccin2"/>
                        <w:rPr>
                          <w:rFonts w:ascii="Times New Roman" w:hAnsi="Times New Roman" w:cs="Times New Roman"/>
                          <w:color w:val="7030A0"/>
                          <w:sz w:val="52"/>
                          <w:szCs w:val="40"/>
                          <w:lang w:val="es-ES_tradnl"/>
                        </w:rPr>
                      </w:pPr>
                    </w:p>
                    <w:p w:rsidR="00997270" w:rsidRPr="005E0632" w:rsidRDefault="00997270" w:rsidP="005E0632">
                      <w:pPr>
                        <w:pStyle w:val="Direccin2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40"/>
                          <w:lang w:val="es-ES_tradnl"/>
                        </w:rPr>
                      </w:pPr>
                      <w:r w:rsidRPr="005E0632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40"/>
                          <w:lang w:val="es-ES_tradnl"/>
                        </w:rPr>
                        <w:t>Tecnología e informática</w:t>
                      </w:r>
                    </w:p>
                    <w:p w:rsidR="00997270" w:rsidRPr="005E0632" w:rsidRDefault="00997270">
                      <w:pPr>
                        <w:pStyle w:val="Direccin2"/>
                        <w:rPr>
                          <w:b/>
                          <w:color w:val="7030A0"/>
                          <w:sz w:val="52"/>
                          <w:szCs w:val="40"/>
                          <w:lang w:val="es-ES_tradn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A0ACDB" wp14:editId="65142380">
                <wp:simplePos x="0" y="0"/>
                <wp:positionH relativeFrom="column">
                  <wp:posOffset>5065395</wp:posOffset>
                </wp:positionH>
                <wp:positionV relativeFrom="paragraph">
                  <wp:posOffset>2725420</wp:posOffset>
                </wp:positionV>
                <wp:extent cx="1066800" cy="249555"/>
                <wp:effectExtent l="0" t="0" r="19050" b="1714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799" w:rsidRPr="007E2799" w:rsidRDefault="007E2799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      </w:t>
                            </w:r>
                            <w:r w:rsidR="00163364">
                              <w:rPr>
                                <w:lang w:val="es-CO"/>
                              </w:rPr>
                              <w:t>2015</w:t>
                            </w:r>
                            <w:r>
                              <w:rPr>
                                <w:lang w:val="es-CO"/>
                              </w:rPr>
                              <w:t xml:space="preserve">        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1" type="#_x0000_t202" style="position:absolute;margin-left:398.85pt;margin-top:214.6pt;width:84pt;height:1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">
                <v:textbox>
                  <w:txbxContent>
                    <w:p w:rsidR="007E2799" w:rsidRPr="007E2799" w:rsidRDefault="007E2799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       </w:t>
                      </w:r>
                      <w:r w:rsidR="00163364">
                        <w:rPr>
                          <w:lang w:val="es-CO"/>
                        </w:rPr>
                        <w:t>2015</w:t>
                      </w:r>
                      <w:r>
                        <w:rPr>
                          <w:lang w:val="es-CO"/>
                        </w:rPr>
                        <w:t xml:space="preserve">         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A2CC73" wp14:editId="108A47A6">
                <wp:simplePos x="0" y="0"/>
                <wp:positionH relativeFrom="column">
                  <wp:posOffset>4036695</wp:posOffset>
                </wp:positionH>
                <wp:positionV relativeFrom="paragraph">
                  <wp:posOffset>1489710</wp:posOffset>
                </wp:positionV>
                <wp:extent cx="3106420" cy="736600"/>
                <wp:effectExtent l="0" t="0" r="36830" b="6350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36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rgbClr val="C2D6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E2799" w:rsidRDefault="007E2799" w:rsidP="007E2799">
                            <w:pPr>
                              <w:jc w:val="center"/>
                              <w:rPr>
                                <w:color w:val="7030A0"/>
                                <w:lang w:val="es-ES"/>
                              </w:rPr>
                            </w:pPr>
                          </w:p>
                          <w:p w:rsidR="007E2799" w:rsidRPr="007E2799" w:rsidRDefault="007E2799" w:rsidP="007E2799">
                            <w:pPr>
                              <w:jc w:val="center"/>
                              <w:rPr>
                                <w:color w:val="7030A0"/>
                                <w:lang w:val="es-ES"/>
                              </w:rPr>
                            </w:pPr>
                            <w:r w:rsidRPr="007E2799">
                              <w:rPr>
                                <w:color w:val="7030A0"/>
                                <w:lang w:val="es-ES"/>
                              </w:rPr>
                              <w:t>PREVENCION EN LA SALLE DE CAMPOAMOR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17.85pt;margin-top:117.3pt;width:244.6pt;height:5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7E2799" w:rsidRDefault="007E2799" w:rsidP="007E2799">
                      <w:pPr>
                        <w:jc w:val="center"/>
                        <w:rPr>
                          <w:color w:val="7030A0"/>
                          <w:lang w:val="es-ES"/>
                        </w:rPr>
                      </w:pPr>
                    </w:p>
                    <w:p w:rsidR="007E2799" w:rsidRPr="007E2799" w:rsidRDefault="007E2799" w:rsidP="007E2799">
                      <w:pPr>
                        <w:jc w:val="center"/>
                        <w:rPr>
                          <w:color w:val="7030A0"/>
                          <w:lang w:val="es-ES"/>
                        </w:rPr>
                      </w:pPr>
                      <w:r w:rsidRPr="007E2799">
                        <w:rPr>
                          <w:color w:val="7030A0"/>
                          <w:lang w:val="es-ES"/>
                        </w:rPr>
                        <w:t>PREVENCION EN LA SALLE DE CAMPOAMOR</w:t>
                      </w:r>
                    </w:p>
                  </w:txbxContent>
                </v:textbox>
              </v:shape>
            </w:pict>
          </mc:Fallback>
        </mc:AlternateContent>
      </w:r>
      <w:r w:rsidR="001B5356" w:rsidRPr="0048369E">
        <w:rPr>
          <w:lang w:val="es-ES"/>
        </w:rPr>
        <w:br w:type="page"/>
      </w:r>
      <w:r w:rsidR="00C6456F"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1DDD2A" wp14:editId="7BBA4C60">
                <wp:simplePos x="0" y="0"/>
                <wp:positionH relativeFrom="page">
                  <wp:posOffset>542925</wp:posOffset>
                </wp:positionH>
                <wp:positionV relativeFrom="page">
                  <wp:posOffset>476250</wp:posOffset>
                </wp:positionV>
                <wp:extent cx="2377440" cy="6828790"/>
                <wp:effectExtent l="0" t="0" r="0" b="0"/>
                <wp:wrapNone/>
                <wp:docPr id="1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682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093" w:rsidRPr="00C01093" w:rsidRDefault="00C01093">
                            <w:pPr>
                              <w:pStyle w:val="Textoindependiente"/>
                              <w:rPr>
                                <w:rFonts w:ascii="Trebuchet MS" w:hAnsi="Trebuchet MS"/>
                                <w:b/>
                                <w:color w:val="92D050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C01093">
                              <w:rPr>
                                <w:rFonts w:ascii="Trebuchet MS" w:hAnsi="Trebuchet MS"/>
                                <w:b/>
                                <w:color w:val="92D050"/>
                                <w:sz w:val="28"/>
                                <w:szCs w:val="28"/>
                                <w:lang w:val="es-ES_tradnl"/>
                              </w:rPr>
                              <w:t xml:space="preserve">RECOMENDACIONES PARA EVACUAL EL AULA </w:t>
                            </w:r>
                          </w:p>
                          <w:p w:rsidR="00C01093" w:rsidRPr="00C6456F" w:rsidRDefault="00C6456F" w:rsidP="00C6456F">
                            <w:pPr>
                              <w:pStyle w:val="Textoindependien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C6456F"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  <w:t>Saldrá</w:t>
                            </w:r>
                            <w:r w:rsidR="00C01093" w:rsidRPr="00C6456F"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primero la fila de estudiantes </w:t>
                            </w:r>
                            <w:r w:rsidRPr="00C6456F"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  <w:t>más</w:t>
                            </w:r>
                            <w:r w:rsidR="00C01093" w:rsidRPr="00C6456F"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cercana a la puerta del salón. Al salir el ultimo alumno de esa fila saldrá el primero de la fila </w:t>
                            </w:r>
                            <w:r w:rsidRPr="00C6456F"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  <w:t>siguiente y así de manera sucesiva hasta que salga el ultimo ocupante del salón</w:t>
                            </w:r>
                          </w:p>
                          <w:p w:rsidR="00C6456F" w:rsidRDefault="00C6456F" w:rsidP="00C6456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La última persona en salir, ajustara la puerta y apagara la luz</w:t>
                            </w:r>
                          </w:p>
                          <w:p w:rsidR="00C6456F" w:rsidRDefault="00C6456F" w:rsidP="00C6456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Camine rápido, no corra </w:t>
                            </w:r>
                          </w:p>
                          <w:p w:rsidR="00C6456F" w:rsidRDefault="00C6456F" w:rsidP="00C6456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Interrumpa sus actividades </w:t>
                            </w:r>
                          </w:p>
                          <w:p w:rsidR="00C6456F" w:rsidRDefault="00C6456F" w:rsidP="00C6456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dele prioridad a las personas más vulnerables </w:t>
                            </w:r>
                          </w:p>
                          <w:p w:rsidR="00C6456F" w:rsidRDefault="00C6456F" w:rsidP="00C6456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No devolverse por ningún motivo </w:t>
                            </w:r>
                          </w:p>
                          <w:p w:rsidR="00C6456F" w:rsidRDefault="00C6456F" w:rsidP="00C6456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Utilizar escaleras, bajar despacio </w:t>
                            </w:r>
                          </w:p>
                          <w:p w:rsidR="00C6456F" w:rsidRDefault="00C6456F" w:rsidP="00C6456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 grite, mantenga la calma</w:t>
                            </w:r>
                          </w:p>
                          <w:p w:rsidR="00C6456F" w:rsidRDefault="00C6456F" w:rsidP="00C6456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Verifique rutas de evacuación</w:t>
                            </w:r>
                          </w:p>
                          <w:p w:rsidR="00C6456F" w:rsidRDefault="00C6456F" w:rsidP="00C6456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No lleve objetos grandes, dele prioridad a las cosas personales que tiene en la mano </w:t>
                            </w:r>
                          </w:p>
                          <w:p w:rsidR="00C6456F" w:rsidRDefault="00C6456F" w:rsidP="00C6456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Asegúrese de que todas las personas están con usted también se retiren</w:t>
                            </w:r>
                          </w:p>
                          <w:p w:rsidR="00C6456F" w:rsidRDefault="00C6456F" w:rsidP="00C6456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No se aleje del grupo </w:t>
                            </w:r>
                          </w:p>
                          <w:p w:rsidR="00C6456F" w:rsidRPr="00C6456F" w:rsidRDefault="00C6456F" w:rsidP="00C6456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En caso de presentarse humo desplácese agachado y trate de mojar una tela para cubrir su cara </w:t>
                            </w:r>
                          </w:p>
                          <w:p w:rsidR="001B5356" w:rsidRPr="002E655D" w:rsidRDefault="001B5356">
                            <w:pPr>
                              <w:pStyle w:val="Textoindependiente"/>
                              <w:rPr>
                                <w:lang w:val="es-ES_tradnl"/>
                              </w:rPr>
                            </w:pPr>
                            <w:r w:rsidRPr="002E655D"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3" type="#_x0000_t202" style="position:absolute;margin-left:42.75pt;margin-top:37.5pt;width:187.2pt;height:537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" filled="f" stroked="f" strokecolor="#c9f" strokeweight="1.5pt">
                <v:textbox>
                  <w:txbxContent>
                    <w:p w:rsidR="00C01093" w:rsidRPr="00C01093" w:rsidRDefault="00C01093">
                      <w:pPr>
                        <w:pStyle w:val="Textoindependiente"/>
                        <w:rPr>
                          <w:rFonts w:ascii="Trebuchet MS" w:hAnsi="Trebuchet MS"/>
                          <w:b/>
                          <w:color w:val="92D050"/>
                          <w:sz w:val="28"/>
                          <w:szCs w:val="28"/>
                          <w:lang w:val="es-ES_tradnl"/>
                        </w:rPr>
                      </w:pPr>
                      <w:r w:rsidRPr="00C01093">
                        <w:rPr>
                          <w:rFonts w:ascii="Trebuchet MS" w:hAnsi="Trebuchet MS"/>
                          <w:b/>
                          <w:color w:val="92D050"/>
                          <w:sz w:val="28"/>
                          <w:szCs w:val="28"/>
                          <w:lang w:val="es-ES_tradnl"/>
                        </w:rPr>
                        <w:t xml:space="preserve">RECOMENDACIONES PARA EVACUAL EL AULA </w:t>
                      </w:r>
                    </w:p>
                    <w:p w:rsidR="00C01093" w:rsidRPr="00C6456F" w:rsidRDefault="00C6456F" w:rsidP="00C6456F">
                      <w:pPr>
                        <w:pStyle w:val="Textoindependiente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C6456F">
                        <w:rPr>
                          <w:rFonts w:ascii="Times New Roman" w:hAnsi="Times New Roman" w:cs="Times New Roman"/>
                          <w:lang w:val="es-ES_tradnl"/>
                        </w:rPr>
                        <w:t>Saldrá</w:t>
                      </w:r>
                      <w:r w:rsidR="00C01093" w:rsidRPr="00C6456F">
                        <w:rPr>
                          <w:rFonts w:ascii="Times New Roman" w:hAnsi="Times New Roman" w:cs="Times New Roman"/>
                          <w:lang w:val="es-ES_tradnl"/>
                        </w:rPr>
                        <w:t xml:space="preserve"> primero la fila de estudiantes </w:t>
                      </w:r>
                      <w:r w:rsidRPr="00C6456F">
                        <w:rPr>
                          <w:rFonts w:ascii="Times New Roman" w:hAnsi="Times New Roman" w:cs="Times New Roman"/>
                          <w:lang w:val="es-ES_tradnl"/>
                        </w:rPr>
                        <w:t>más</w:t>
                      </w:r>
                      <w:r w:rsidR="00C01093" w:rsidRPr="00C6456F">
                        <w:rPr>
                          <w:rFonts w:ascii="Times New Roman" w:hAnsi="Times New Roman" w:cs="Times New Roman"/>
                          <w:lang w:val="es-ES_tradnl"/>
                        </w:rPr>
                        <w:t xml:space="preserve"> cercana a la puerta del salón. Al salir el ultimo alumno de esa fila saldrá el primero de la fila </w:t>
                      </w:r>
                      <w:r w:rsidRPr="00C6456F">
                        <w:rPr>
                          <w:rFonts w:ascii="Times New Roman" w:hAnsi="Times New Roman" w:cs="Times New Roman"/>
                          <w:lang w:val="es-ES_tradnl"/>
                        </w:rPr>
                        <w:t>siguiente y así de manera sucesiva hasta que salga el ultimo ocupante del salón</w:t>
                      </w:r>
                    </w:p>
                    <w:p w:rsidR="00C6456F" w:rsidRDefault="00C6456F" w:rsidP="00C6456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La última persona en salir, ajustara la puerta y apagara la luz</w:t>
                      </w:r>
                    </w:p>
                    <w:p w:rsidR="00C6456F" w:rsidRDefault="00C6456F" w:rsidP="00C6456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Camine rápido, no corra </w:t>
                      </w:r>
                    </w:p>
                    <w:p w:rsidR="00C6456F" w:rsidRDefault="00C6456F" w:rsidP="00C6456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Interrumpa sus actividades </w:t>
                      </w:r>
                    </w:p>
                    <w:p w:rsidR="00C6456F" w:rsidRDefault="00C6456F" w:rsidP="00C6456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dele prioridad a las personas más vulnerables </w:t>
                      </w:r>
                    </w:p>
                    <w:p w:rsidR="00C6456F" w:rsidRDefault="00C6456F" w:rsidP="00C6456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No devolverse por ningún motivo </w:t>
                      </w:r>
                    </w:p>
                    <w:p w:rsidR="00C6456F" w:rsidRDefault="00C6456F" w:rsidP="00C6456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Utilizar escaleras, bajar despacio </w:t>
                      </w:r>
                    </w:p>
                    <w:p w:rsidR="00C6456F" w:rsidRDefault="00C6456F" w:rsidP="00C6456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 grite, mantenga la calma</w:t>
                      </w:r>
                    </w:p>
                    <w:p w:rsidR="00C6456F" w:rsidRDefault="00C6456F" w:rsidP="00C6456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Verifique rutas de evacuación</w:t>
                      </w:r>
                    </w:p>
                    <w:p w:rsidR="00C6456F" w:rsidRDefault="00C6456F" w:rsidP="00C6456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No lleve objetos grandes, dele prioridad a las cosas personales que tiene en la mano </w:t>
                      </w:r>
                    </w:p>
                    <w:p w:rsidR="00C6456F" w:rsidRDefault="00C6456F" w:rsidP="00C6456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Asegúrese de que todas las personas están con usted también se retiren</w:t>
                      </w:r>
                    </w:p>
                    <w:p w:rsidR="00C6456F" w:rsidRDefault="00C6456F" w:rsidP="00C6456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No se aleje del grupo </w:t>
                      </w:r>
                    </w:p>
                    <w:p w:rsidR="00C6456F" w:rsidRPr="00C6456F" w:rsidRDefault="00C6456F" w:rsidP="00C6456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En caso de presentarse humo desplácese agachado y trate de mojar una tela para cubrir su cara </w:t>
                      </w:r>
                    </w:p>
                    <w:p w:rsidR="001B5356" w:rsidRPr="002E655D" w:rsidRDefault="001B5356">
                      <w:pPr>
                        <w:pStyle w:val="Textoindependiente"/>
                        <w:rPr>
                          <w:lang w:val="es-ES_tradnl"/>
                        </w:rPr>
                      </w:pPr>
                      <w:r w:rsidRPr="002E655D">
                        <w:rPr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36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06B442" wp14:editId="6C3DF89A">
                <wp:simplePos x="0" y="0"/>
                <wp:positionH relativeFrom="page">
                  <wp:posOffset>3627120</wp:posOffset>
                </wp:positionH>
                <wp:positionV relativeFrom="page">
                  <wp:posOffset>1253490</wp:posOffset>
                </wp:positionV>
                <wp:extent cx="2872740" cy="4165600"/>
                <wp:effectExtent l="0" t="0" r="0" b="635"/>
                <wp:wrapNone/>
                <wp:docPr id="1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416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356" w:rsidRPr="002E655D" w:rsidRDefault="001B5356">
                            <w:pPr>
                              <w:pStyle w:val="Ttulo3"/>
                              <w:rPr>
                                <w:lang w:val="es-ES_tradnl"/>
                              </w:rPr>
                            </w:pPr>
                            <w:r w:rsidRPr="002E655D">
                              <w:rPr>
                                <w:lang w:val="es-ES_tradnl"/>
                              </w:rPr>
                              <w:t>Conozca a nuestros empleados</w:t>
                            </w:r>
                          </w:p>
                          <w:p w:rsidR="001B5356" w:rsidRPr="002E655D" w:rsidRDefault="001B5356">
                            <w:pPr>
                              <w:pStyle w:val="Textoindependiente"/>
                              <w:rPr>
                                <w:lang w:val="es-ES_tradnl"/>
                              </w:rPr>
                            </w:pPr>
                            <w:r w:rsidRPr="002E655D">
                              <w:rPr>
                                <w:lang w:val="es-ES_tradnl"/>
                              </w:rPr>
                              <w:t>¿Por qu</w:t>
                            </w:r>
                            <w:r w:rsidR="00DD66B3">
                              <w:rPr>
                                <w:lang w:val="es-ES_tradnl"/>
                              </w:rPr>
                              <w:t>é</w:t>
                            </w:r>
                            <w:r w:rsidRPr="002E655D">
                              <w:rPr>
                                <w:lang w:val="es-ES_tradnl"/>
                              </w:rPr>
                              <w:t xml:space="preserve"> les gusta trabajar en Editorial Don Leopoldo a nuestros empleados? Les hemos preguntado y esto es lo que han dicho:</w:t>
                            </w:r>
                          </w:p>
                          <w:p w:rsidR="001B5356" w:rsidRPr="002E655D" w:rsidRDefault="001B5356">
                            <w:pPr>
                              <w:pStyle w:val="Textoprincipal1"/>
                              <w:rPr>
                                <w:lang w:val="es-ES_tradnl"/>
                              </w:rPr>
                            </w:pPr>
                            <w:r w:rsidRPr="002E655D">
                              <w:rPr>
                                <w:lang w:val="es-ES_tradnl"/>
                              </w:rPr>
                              <w:t> “Trabajar en Editorial Don Leopoldo durante los últimos cinco años es un sueño hecho realidad. La compañía basa su política en que los empleados son la clave del éxito”.</w:t>
                            </w:r>
                          </w:p>
                          <w:p w:rsidR="001B5356" w:rsidRPr="002E655D" w:rsidRDefault="001B5356">
                            <w:pPr>
                              <w:pStyle w:val="Textoindependiente2"/>
                              <w:rPr>
                                <w:lang w:val="es-ES_tradnl"/>
                              </w:rPr>
                            </w:pPr>
                            <w:r w:rsidRPr="002E655D">
                              <w:rPr>
                                <w:lang w:val="es-ES_tradnl"/>
                              </w:rPr>
                              <w:t>-Miguel, especialista en marketing</w:t>
                            </w:r>
                          </w:p>
                          <w:p w:rsidR="001B5356" w:rsidRPr="002E655D" w:rsidRDefault="001B5356">
                            <w:pPr>
                              <w:pStyle w:val="Textoprincipal1"/>
                              <w:rPr>
                                <w:lang w:val="es-ES_tradnl"/>
                              </w:rPr>
                            </w:pPr>
                            <w:r w:rsidRPr="002E655D">
                              <w:rPr>
                                <w:lang w:val="es-ES_tradnl"/>
                              </w:rPr>
                              <w:t> “Las oportunidades de promocionarse en la Editorial Don Leopoldo son enormes. Para mí estar aquí es una gran experiencia y no un trabajo”.</w:t>
                            </w:r>
                          </w:p>
                          <w:p w:rsidR="001B5356" w:rsidRPr="002E655D" w:rsidRDefault="001B5356">
                            <w:pPr>
                              <w:pStyle w:val="Textoindependiente2"/>
                              <w:rPr>
                                <w:lang w:val="es-ES_tradnl"/>
                              </w:rPr>
                            </w:pPr>
                            <w:r w:rsidRPr="002E655D">
                              <w:rPr>
                                <w:lang w:val="es-ES_tradnl"/>
                              </w:rPr>
                              <w:t>-Susana, auxiliar administrativa</w:t>
                            </w:r>
                          </w:p>
                          <w:p w:rsidR="001B5356" w:rsidRPr="002E655D" w:rsidRDefault="001B5356">
                            <w:pPr>
                              <w:pStyle w:val="Textoprincipal1"/>
                              <w:rPr>
                                <w:lang w:val="es-ES_tradnl"/>
                              </w:rPr>
                            </w:pPr>
                            <w:r w:rsidRPr="002E655D">
                              <w:rPr>
                                <w:lang w:val="es-ES_tradnl"/>
                              </w:rPr>
                              <w:t> “Editorial Don Leopoldo se preocupa por sus empleados. El apoyo que he recibido desde que trabajo aquí ha sido i</w:t>
                            </w:r>
                            <w:bookmarkStart w:id="0" w:name="_GoBack"/>
                            <w:bookmarkEnd w:id="0"/>
                            <w:r w:rsidRPr="002E655D">
                              <w:rPr>
                                <w:lang w:val="es-ES_tradnl"/>
                              </w:rPr>
                              <w:t>ncreíble”.</w:t>
                            </w:r>
                          </w:p>
                          <w:p w:rsidR="001B5356" w:rsidRPr="002E655D" w:rsidRDefault="001B5356">
                            <w:pPr>
                              <w:pStyle w:val="Textoindependiente2"/>
                              <w:rPr>
                                <w:lang w:val="es-ES_tradnl"/>
                              </w:rPr>
                            </w:pPr>
                            <w:r w:rsidRPr="002E655D">
                              <w:rPr>
                                <w:lang w:val="es-ES_tradnl"/>
                              </w:rPr>
                              <w:t>-</w:t>
                            </w:r>
                            <w:proofErr w:type="spellStart"/>
                            <w:r w:rsidRPr="002E655D">
                              <w:rPr>
                                <w:lang w:val="es-ES_tradnl"/>
                              </w:rPr>
                              <w:t>Vicki</w:t>
                            </w:r>
                            <w:proofErr w:type="spellEnd"/>
                            <w:r w:rsidRPr="002E655D">
                              <w:rPr>
                                <w:lang w:val="es-ES_tradnl"/>
                              </w:rPr>
                              <w:t>, especialista en control de calidad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4" type="#_x0000_t202" style="position:absolute;margin-left:285.6pt;margin-top:98.7pt;width:226.2pt;height:32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" filled="f" stroked="f" strokecolor="#c9f" strokeweight="1.5pt">
                <v:textbox>
                  <w:txbxContent>
                    <w:p w:rsidR="001B5356" w:rsidRPr="002E655D" w:rsidRDefault="001B5356">
                      <w:pPr>
                        <w:pStyle w:val="Ttulo3"/>
                        <w:rPr>
                          <w:lang w:val="es-ES_tradnl"/>
                        </w:rPr>
                      </w:pPr>
                      <w:r w:rsidRPr="002E655D">
                        <w:rPr>
                          <w:lang w:val="es-ES_tradnl"/>
                        </w:rPr>
                        <w:t>Conozca a nuestros empleados</w:t>
                      </w:r>
                    </w:p>
                    <w:p w:rsidR="001B5356" w:rsidRPr="002E655D" w:rsidRDefault="001B5356">
                      <w:pPr>
                        <w:pStyle w:val="Textoindependiente"/>
                        <w:rPr>
                          <w:lang w:val="es-ES_tradnl"/>
                        </w:rPr>
                      </w:pPr>
                      <w:r w:rsidRPr="002E655D">
                        <w:rPr>
                          <w:lang w:val="es-ES_tradnl"/>
                        </w:rPr>
                        <w:t>¿Por qu</w:t>
                      </w:r>
                      <w:r w:rsidR="00DD66B3">
                        <w:rPr>
                          <w:lang w:val="es-ES_tradnl"/>
                        </w:rPr>
                        <w:t>é</w:t>
                      </w:r>
                      <w:r w:rsidRPr="002E655D">
                        <w:rPr>
                          <w:lang w:val="es-ES_tradnl"/>
                        </w:rPr>
                        <w:t xml:space="preserve"> les gusta trabajar en Editorial Don Leopoldo a nuestros empleados? Les hemos preguntado y esto es lo que han dicho:</w:t>
                      </w:r>
                    </w:p>
                    <w:p w:rsidR="001B5356" w:rsidRPr="002E655D" w:rsidRDefault="001B5356">
                      <w:pPr>
                        <w:pStyle w:val="Textoprincipal1"/>
                        <w:rPr>
                          <w:lang w:val="es-ES_tradnl"/>
                        </w:rPr>
                      </w:pPr>
                      <w:r w:rsidRPr="002E655D">
                        <w:rPr>
                          <w:lang w:val="es-ES_tradnl"/>
                        </w:rPr>
                        <w:t> “Trabajar en Editorial Don Leopoldo durante los últimos cinco años es un sueño hecho realidad. La compañía basa su política en que los empleados son la clave del éxito”.</w:t>
                      </w:r>
                    </w:p>
                    <w:p w:rsidR="001B5356" w:rsidRPr="002E655D" w:rsidRDefault="001B5356">
                      <w:pPr>
                        <w:pStyle w:val="Textoindependiente2"/>
                        <w:rPr>
                          <w:lang w:val="es-ES_tradnl"/>
                        </w:rPr>
                      </w:pPr>
                      <w:r w:rsidRPr="002E655D">
                        <w:rPr>
                          <w:lang w:val="es-ES_tradnl"/>
                        </w:rPr>
                        <w:t>-Miguel, especialista en marketing</w:t>
                      </w:r>
                    </w:p>
                    <w:p w:rsidR="001B5356" w:rsidRPr="002E655D" w:rsidRDefault="001B5356">
                      <w:pPr>
                        <w:pStyle w:val="Textoprincipal1"/>
                        <w:rPr>
                          <w:lang w:val="es-ES_tradnl"/>
                        </w:rPr>
                      </w:pPr>
                      <w:r w:rsidRPr="002E655D">
                        <w:rPr>
                          <w:lang w:val="es-ES_tradnl"/>
                        </w:rPr>
                        <w:t> “Las oportunidades de promocionarse en la Editorial Don Leopoldo son enormes. Para mí estar aquí es una gran experiencia y no un trabajo”.</w:t>
                      </w:r>
                    </w:p>
                    <w:p w:rsidR="001B5356" w:rsidRPr="002E655D" w:rsidRDefault="001B5356">
                      <w:pPr>
                        <w:pStyle w:val="Textoindependiente2"/>
                        <w:rPr>
                          <w:lang w:val="es-ES_tradnl"/>
                        </w:rPr>
                      </w:pPr>
                      <w:r w:rsidRPr="002E655D">
                        <w:rPr>
                          <w:lang w:val="es-ES_tradnl"/>
                        </w:rPr>
                        <w:t>-Susana, auxiliar administrativa</w:t>
                      </w:r>
                    </w:p>
                    <w:p w:rsidR="001B5356" w:rsidRPr="002E655D" w:rsidRDefault="001B5356">
                      <w:pPr>
                        <w:pStyle w:val="Textoprincipal1"/>
                        <w:rPr>
                          <w:lang w:val="es-ES_tradnl"/>
                        </w:rPr>
                      </w:pPr>
                      <w:r w:rsidRPr="002E655D">
                        <w:rPr>
                          <w:lang w:val="es-ES_tradnl"/>
                        </w:rPr>
                        <w:t> “Editorial Don Leopoldo se preocupa por sus empleados. El apoyo que he recibido desde que trabajo aquí ha sido i</w:t>
                      </w:r>
                      <w:bookmarkStart w:id="1" w:name="_GoBack"/>
                      <w:bookmarkEnd w:id="1"/>
                      <w:r w:rsidRPr="002E655D">
                        <w:rPr>
                          <w:lang w:val="es-ES_tradnl"/>
                        </w:rPr>
                        <w:t>ncreíble”.</w:t>
                      </w:r>
                    </w:p>
                    <w:p w:rsidR="001B5356" w:rsidRPr="002E655D" w:rsidRDefault="001B5356">
                      <w:pPr>
                        <w:pStyle w:val="Textoindependiente2"/>
                        <w:rPr>
                          <w:lang w:val="es-ES_tradnl"/>
                        </w:rPr>
                      </w:pPr>
                      <w:r w:rsidRPr="002E655D">
                        <w:rPr>
                          <w:lang w:val="es-ES_tradnl"/>
                        </w:rPr>
                        <w:t>-</w:t>
                      </w:r>
                      <w:proofErr w:type="spellStart"/>
                      <w:r w:rsidRPr="002E655D">
                        <w:rPr>
                          <w:lang w:val="es-ES_tradnl"/>
                        </w:rPr>
                        <w:t>Vicki</w:t>
                      </w:r>
                      <w:proofErr w:type="spellEnd"/>
                      <w:r w:rsidRPr="002E655D">
                        <w:rPr>
                          <w:lang w:val="es-ES_tradnl"/>
                        </w:rPr>
                        <w:t>, especialista en control de calidad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36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727BB" wp14:editId="163BE71C">
                <wp:simplePos x="0" y="0"/>
                <wp:positionH relativeFrom="page">
                  <wp:posOffset>4023360</wp:posOffset>
                </wp:positionH>
                <wp:positionV relativeFrom="page">
                  <wp:posOffset>5547360</wp:posOffset>
                </wp:positionV>
                <wp:extent cx="1830705" cy="1891030"/>
                <wp:effectExtent l="3810" t="3810" r="3810" b="635"/>
                <wp:wrapNone/>
                <wp:docPr id="1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189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356" w:rsidRDefault="00163364">
                            <w:r>
                              <w:rPr>
                                <w:noProof/>
                                <w:sz w:val="20"/>
                                <w:szCs w:val="20"/>
                                <w:lang w:val="es-CO" w:eastAsia="es-CO"/>
                              </w:rPr>
                              <w:drawing>
                                <wp:inline distT="0" distB="0" distL="0" distR="0" wp14:anchorId="151C866D" wp14:editId="025DB445">
                                  <wp:extent cx="1647825" cy="1800225"/>
                                  <wp:effectExtent l="0" t="0" r="9525" b="9525"/>
                                  <wp:docPr id="4" name="Imagen 4" descr="trabajadores de oficina y edificio de oficin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trabajadores de oficina y edificio de oficin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800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5" type="#_x0000_t202" style="position:absolute;margin-left:316.8pt;margin-top:436.8pt;width:144.15pt;height:148.9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" filled="f" stroked="f" strokecolor="#c9f" strokeweight="1.5pt">
                <v:textbox style="mso-fit-shape-to-text:t">
                  <w:txbxContent>
                    <w:p w:rsidR="001B5356" w:rsidRDefault="00163364">
                      <w:r>
                        <w:rPr>
                          <w:noProof/>
                          <w:sz w:val="20"/>
                          <w:szCs w:val="20"/>
                          <w:lang w:val="es-CO" w:eastAsia="es-CO"/>
                        </w:rPr>
                        <w:drawing>
                          <wp:inline distT="0" distB="0" distL="0" distR="0" wp14:anchorId="151C866D" wp14:editId="025DB445">
                            <wp:extent cx="1647825" cy="1800225"/>
                            <wp:effectExtent l="0" t="0" r="9525" b="9525"/>
                            <wp:docPr id="4" name="Imagen 4" descr="trabajadores de oficina y edificio de oficin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trabajadores de oficina y edificio de oficin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800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36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7037070</wp:posOffset>
                </wp:positionH>
                <wp:positionV relativeFrom="page">
                  <wp:posOffset>808355</wp:posOffset>
                </wp:positionV>
                <wp:extent cx="2575560" cy="4408805"/>
                <wp:effectExtent l="0" t="0" r="0" b="2540"/>
                <wp:wrapNone/>
                <wp:docPr id="1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440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356" w:rsidRPr="002E655D" w:rsidRDefault="001B5356">
                            <w:pPr>
                              <w:pStyle w:val="Ttulo3"/>
                              <w:rPr>
                                <w:lang w:val="es-ES_tradnl"/>
                              </w:rPr>
                            </w:pPr>
                            <w:r w:rsidRPr="002E655D">
                              <w:rPr>
                                <w:lang w:val="es-ES_tradnl"/>
                              </w:rPr>
                              <w:t>Información general sobre beneficios</w:t>
                            </w:r>
                          </w:p>
                          <w:p w:rsidR="001B5356" w:rsidRPr="002E655D" w:rsidRDefault="001B5356">
                            <w:pPr>
                              <w:pStyle w:val="Textoindependiente"/>
                              <w:spacing w:after="400"/>
                              <w:rPr>
                                <w:lang w:val="es-ES_tradnl"/>
                              </w:rPr>
                            </w:pPr>
                            <w:r w:rsidRPr="002E655D">
                              <w:rPr>
                                <w:lang w:val="es-ES_tradnl"/>
                              </w:rPr>
                              <w:t xml:space="preserve">Editorial Don Leopoldo ofrece un plan de beneficios global diseñado para satisfacer las necesidades de todos los empleados:  </w:t>
                            </w:r>
                          </w:p>
                          <w:p w:rsidR="001B5356" w:rsidRDefault="001B5356">
                            <w:pPr>
                              <w:pStyle w:val="Listaconvieta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proofErr w:type="spellStart"/>
                            <w:r>
                              <w:t>Seguro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médico</w:t>
                            </w:r>
                            <w:proofErr w:type="spellEnd"/>
                          </w:p>
                          <w:p w:rsidR="001B5356" w:rsidRDefault="001B5356">
                            <w:pPr>
                              <w:pStyle w:val="Listaconvieta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proofErr w:type="spellStart"/>
                            <w:r>
                              <w:t>Seguro</w:t>
                            </w:r>
                            <w:proofErr w:type="spellEnd"/>
                            <w:r>
                              <w:t xml:space="preserve"> dental</w:t>
                            </w:r>
                          </w:p>
                          <w:p w:rsidR="001B5356" w:rsidRDefault="001B5356">
                            <w:pPr>
                              <w:pStyle w:val="Listaconvieta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>Seguro para la vista</w:t>
                            </w:r>
                          </w:p>
                          <w:p w:rsidR="001B5356" w:rsidRDefault="001B5356">
                            <w:pPr>
                              <w:pStyle w:val="Listaconvieta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>Inmejorables planes de pensiones</w:t>
                            </w:r>
                          </w:p>
                          <w:p w:rsidR="001B5356" w:rsidRPr="002E655D" w:rsidRDefault="001B5356">
                            <w:pPr>
                              <w:pStyle w:val="Listaconvieta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lang w:val="es-ES_tradnl"/>
                              </w:rPr>
                            </w:pPr>
                            <w:r w:rsidRPr="002E655D">
                              <w:rPr>
                                <w:lang w:val="es-ES_tradnl"/>
                              </w:rPr>
                              <w:t>Fondos en caso de incapacidad a corto y largo plazo</w:t>
                            </w:r>
                          </w:p>
                          <w:p w:rsidR="001B5356" w:rsidRDefault="001B5356">
                            <w:pPr>
                              <w:pStyle w:val="Listaconvieta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proofErr w:type="spellStart"/>
                            <w:r>
                              <w:t>Seguro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vida</w:t>
                            </w:r>
                            <w:proofErr w:type="spellEnd"/>
                          </w:p>
                          <w:p w:rsidR="001B5356" w:rsidRDefault="001B5356">
                            <w:pPr>
                              <w:pStyle w:val="Listaconvieta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>Cuenta de gastos flexible</w:t>
                            </w:r>
                          </w:p>
                          <w:p w:rsidR="001B5356" w:rsidRDefault="001B5356">
                            <w:pPr>
                              <w:pStyle w:val="Listaconvieta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>Dos semanas de vacaciones pagadas</w:t>
                            </w:r>
                          </w:p>
                          <w:p w:rsidR="001B5356" w:rsidRPr="002E655D" w:rsidRDefault="001B5356">
                            <w:pPr>
                              <w:pStyle w:val="Listaconvieta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lang w:val="es-ES_tradnl"/>
                              </w:rPr>
                            </w:pPr>
                            <w:r w:rsidRPr="002E655D">
                              <w:rPr>
                                <w:lang w:val="es-ES_tradnl"/>
                              </w:rPr>
                              <w:t>Ocho días de fiesta al año</w:t>
                            </w:r>
                          </w:p>
                          <w:p w:rsidR="001B5356" w:rsidRDefault="001B5356">
                            <w:pPr>
                              <w:pStyle w:val="Listaconvieta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proofErr w:type="spellStart"/>
                            <w:r>
                              <w:t>Reparto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 w:rsidR="00DD66B3">
                              <w:t>utilidades</w:t>
                            </w:r>
                            <w:proofErr w:type="spellEnd"/>
                          </w:p>
                          <w:p w:rsidR="001B5356" w:rsidRDefault="001B5356">
                            <w:pPr>
                              <w:pStyle w:val="Listaconvieta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rStyle w:val="Resaltarcarcterdecarcterdetexto"/>
                                <w:color w:val="auto"/>
                              </w:rPr>
                            </w:pPr>
                            <w:proofErr w:type="spellStart"/>
                            <w:r>
                              <w:t>Reembolso</w:t>
                            </w:r>
                            <w:proofErr w:type="spellEnd"/>
                            <w:r>
                              <w:t xml:space="preserve"> de 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6" type="#_x0000_t202" style="position:absolute;margin-left:554.1pt;margin-top:63.65pt;width:202.8pt;height:34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" filled="f" stroked="f" strokecolor="#c9f" strokeweight="1.5pt">
                <v:textbox>
                  <w:txbxContent>
                    <w:p w:rsidR="001B5356" w:rsidRPr="002E655D" w:rsidRDefault="001B5356">
                      <w:pPr>
                        <w:pStyle w:val="Ttulo3"/>
                        <w:rPr>
                          <w:lang w:val="es-ES_tradnl"/>
                        </w:rPr>
                      </w:pPr>
                      <w:r w:rsidRPr="002E655D">
                        <w:rPr>
                          <w:lang w:val="es-ES_tradnl"/>
                        </w:rPr>
                        <w:t>Información general sobre beneficios</w:t>
                      </w:r>
                    </w:p>
                    <w:p w:rsidR="001B5356" w:rsidRPr="002E655D" w:rsidRDefault="001B5356">
                      <w:pPr>
                        <w:pStyle w:val="Textoindependiente"/>
                        <w:spacing w:after="400"/>
                        <w:rPr>
                          <w:lang w:val="es-ES_tradnl"/>
                        </w:rPr>
                      </w:pPr>
                      <w:r w:rsidRPr="002E655D">
                        <w:rPr>
                          <w:lang w:val="es-ES_tradnl"/>
                        </w:rPr>
                        <w:t xml:space="preserve">Editorial Don Leopoldo ofrece un plan de beneficios global diseñado para satisfacer las necesidades de todos los empleados:  </w:t>
                      </w:r>
                    </w:p>
                    <w:p w:rsidR="001B5356" w:rsidRDefault="001B5356">
                      <w:pPr>
                        <w:pStyle w:val="Listaconvieta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proofErr w:type="spellStart"/>
                      <w:r>
                        <w:t>Seguro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médico</w:t>
                      </w:r>
                      <w:proofErr w:type="spellEnd"/>
                    </w:p>
                    <w:p w:rsidR="001B5356" w:rsidRDefault="001B5356">
                      <w:pPr>
                        <w:pStyle w:val="Listaconvieta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proofErr w:type="spellStart"/>
                      <w:r>
                        <w:t>Seguro</w:t>
                      </w:r>
                      <w:proofErr w:type="spellEnd"/>
                      <w:r>
                        <w:t xml:space="preserve"> dental</w:t>
                      </w:r>
                    </w:p>
                    <w:p w:rsidR="001B5356" w:rsidRDefault="001B5356">
                      <w:pPr>
                        <w:pStyle w:val="Listaconvieta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>Seguro para la vista</w:t>
                      </w:r>
                    </w:p>
                    <w:p w:rsidR="001B5356" w:rsidRDefault="001B5356">
                      <w:pPr>
                        <w:pStyle w:val="Listaconvieta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>Inmejorables planes de pensiones</w:t>
                      </w:r>
                    </w:p>
                    <w:p w:rsidR="001B5356" w:rsidRPr="002E655D" w:rsidRDefault="001B5356">
                      <w:pPr>
                        <w:pStyle w:val="Listaconvieta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lang w:val="es-ES_tradnl"/>
                        </w:rPr>
                      </w:pPr>
                      <w:r w:rsidRPr="002E655D">
                        <w:rPr>
                          <w:lang w:val="es-ES_tradnl"/>
                        </w:rPr>
                        <w:t>Fondos en caso de incapacidad a corto y largo plazo</w:t>
                      </w:r>
                    </w:p>
                    <w:p w:rsidR="001B5356" w:rsidRDefault="001B5356">
                      <w:pPr>
                        <w:pStyle w:val="Listaconvieta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proofErr w:type="spellStart"/>
                      <w:r>
                        <w:t>Seguro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vida</w:t>
                      </w:r>
                      <w:proofErr w:type="spellEnd"/>
                    </w:p>
                    <w:p w:rsidR="001B5356" w:rsidRDefault="001B5356">
                      <w:pPr>
                        <w:pStyle w:val="Listaconvieta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>Cuenta de gastos flexible</w:t>
                      </w:r>
                    </w:p>
                    <w:p w:rsidR="001B5356" w:rsidRDefault="001B5356">
                      <w:pPr>
                        <w:pStyle w:val="Listaconvieta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>Dos semanas de vacaciones pagadas</w:t>
                      </w:r>
                    </w:p>
                    <w:p w:rsidR="001B5356" w:rsidRPr="002E655D" w:rsidRDefault="001B5356">
                      <w:pPr>
                        <w:pStyle w:val="Listaconvieta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lang w:val="es-ES_tradnl"/>
                        </w:rPr>
                      </w:pPr>
                      <w:r w:rsidRPr="002E655D">
                        <w:rPr>
                          <w:lang w:val="es-ES_tradnl"/>
                        </w:rPr>
                        <w:t>Ocho días de fiesta al año</w:t>
                      </w:r>
                    </w:p>
                    <w:p w:rsidR="001B5356" w:rsidRDefault="001B5356">
                      <w:pPr>
                        <w:pStyle w:val="Listaconvieta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proofErr w:type="spellStart"/>
                      <w:r>
                        <w:t>Reparto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 w:rsidR="00DD66B3">
                        <w:t>utilidades</w:t>
                      </w:r>
                      <w:proofErr w:type="spellEnd"/>
                    </w:p>
                    <w:p w:rsidR="001B5356" w:rsidRDefault="001B5356">
                      <w:pPr>
                        <w:pStyle w:val="Listaconvieta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rStyle w:val="Resaltarcarcterdecarcterdetexto"/>
                          <w:color w:val="auto"/>
                        </w:rPr>
                      </w:pPr>
                      <w:proofErr w:type="spellStart"/>
                      <w:r>
                        <w:t>Reembolso</w:t>
                      </w:r>
                      <w:proofErr w:type="spellEnd"/>
                      <w:r>
                        <w:t xml:space="preserve"> de estudios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36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6537960</wp:posOffset>
                </wp:positionH>
                <wp:positionV relativeFrom="paragraph">
                  <wp:posOffset>-1892935</wp:posOffset>
                </wp:positionV>
                <wp:extent cx="2674620" cy="1034415"/>
                <wp:effectExtent l="3810" t="4445" r="0" b="0"/>
                <wp:wrapNone/>
                <wp:docPr id="1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356" w:rsidRPr="002E655D" w:rsidRDefault="001B5356">
                            <w:pPr>
                              <w:pStyle w:val="Resaltarcarcterdetexto"/>
                              <w:ind w:left="0" w:right="0"/>
                              <w:rPr>
                                <w:lang w:val="es-ES_tradnl"/>
                              </w:rPr>
                            </w:pPr>
                            <w:r w:rsidRPr="002E655D">
                              <w:rPr>
                                <w:lang w:val="es-ES_tradnl"/>
                              </w:rPr>
                              <w:t xml:space="preserve">Si desea obtener información sobre vacantes o desea enviar su </w:t>
                            </w:r>
                            <w:proofErr w:type="spellStart"/>
                            <w:r w:rsidRPr="002E655D">
                              <w:rPr>
                                <w:lang w:val="es-ES_tradnl"/>
                              </w:rPr>
                              <w:t>Curriculum</w:t>
                            </w:r>
                            <w:proofErr w:type="spellEnd"/>
                            <w:r w:rsidRPr="002E655D">
                              <w:rPr>
                                <w:lang w:val="es-ES_tradnl"/>
                              </w:rPr>
                              <w:t xml:space="preserve"> Vitae, visite nuestro sitio Web en: www.edit_donleopoldo.com.es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7" type="#_x0000_t202" style="position:absolute;margin-left:514.8pt;margin-top:-149.05pt;width:210.6pt;height:8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" filled="f" stroked="f" strokecolor="#c9f" strokeweight="1.5pt">
                <v:textbox>
                  <w:txbxContent>
                    <w:p w:rsidR="001B5356" w:rsidRPr="002E655D" w:rsidRDefault="001B5356">
                      <w:pPr>
                        <w:pStyle w:val="Resaltarcarcterdetexto"/>
                        <w:ind w:left="0" w:right="0"/>
                        <w:rPr>
                          <w:lang w:val="es-ES_tradnl"/>
                        </w:rPr>
                      </w:pPr>
                      <w:r w:rsidRPr="002E655D">
                        <w:rPr>
                          <w:lang w:val="es-ES_tradnl"/>
                        </w:rPr>
                        <w:t xml:space="preserve">Si desea obtener información sobre vacantes o desea enviar su </w:t>
                      </w:r>
                      <w:proofErr w:type="spellStart"/>
                      <w:r w:rsidRPr="002E655D">
                        <w:rPr>
                          <w:lang w:val="es-ES_tradnl"/>
                        </w:rPr>
                        <w:t>Curriculum</w:t>
                      </w:r>
                      <w:proofErr w:type="spellEnd"/>
                      <w:r w:rsidRPr="002E655D">
                        <w:rPr>
                          <w:lang w:val="es-ES_tradnl"/>
                        </w:rPr>
                        <w:t xml:space="preserve"> Vitae, visite nuestro sitio Web en: www.edit_donleopoldo.com.es</w:t>
                      </w:r>
                    </w:p>
                  </w:txbxContent>
                </v:textbox>
              </v:shape>
            </w:pict>
          </mc:Fallback>
        </mc:AlternateContent>
      </w:r>
      <w:r w:rsidR="0016336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-6733540</wp:posOffset>
                </wp:positionV>
                <wp:extent cx="137160" cy="137160"/>
                <wp:effectExtent l="0" t="2540" r="0" b="3175"/>
                <wp:wrapNone/>
                <wp:docPr id="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390pt;margin-top:-530.2pt;width:10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" fillcolor="#9cf" stroked="f" strokecolor="#c9f" strokeweight="1.5pt"/>
            </w:pict>
          </mc:Fallback>
        </mc:AlternateContent>
      </w:r>
      <w:r w:rsidR="0016336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6930390</wp:posOffset>
                </wp:positionH>
                <wp:positionV relativeFrom="page">
                  <wp:posOffset>5440680</wp:posOffset>
                </wp:positionV>
                <wp:extent cx="3070860" cy="1034415"/>
                <wp:effectExtent l="0" t="1905" r="0" b="1905"/>
                <wp:wrapNone/>
                <wp:docPr id="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356" w:rsidRPr="002E655D" w:rsidRDefault="001B5356">
                            <w:pPr>
                              <w:pStyle w:val="Resaltarcarcterdetexto"/>
                              <w:pBdr>
                                <w:right w:val="single" w:sz="6" w:space="8" w:color="FFFFFF"/>
                              </w:pBdr>
                              <w:ind w:left="0" w:right="0"/>
                              <w:rPr>
                                <w:lang w:val="es-ES_tradnl"/>
                              </w:rPr>
                            </w:pPr>
                            <w:r w:rsidRPr="002E655D">
                              <w:rPr>
                                <w:lang w:val="es-ES_tradnl"/>
                              </w:rPr>
                              <w:t xml:space="preserve">Si desea obtener información sobre vacantes o desea enviar su </w:t>
                            </w:r>
                            <w:proofErr w:type="spellStart"/>
                            <w:r w:rsidRPr="002E655D">
                              <w:rPr>
                                <w:lang w:val="es-ES_tradnl"/>
                              </w:rPr>
                              <w:t>Curriculum</w:t>
                            </w:r>
                            <w:proofErr w:type="spellEnd"/>
                            <w:r w:rsidRPr="002E655D">
                              <w:rPr>
                                <w:lang w:val="es-ES_tradnl"/>
                              </w:rPr>
                              <w:t xml:space="preserve"> Vitae, visite nuestro sitio Web en: http://www.edit_donleopoldo.com.es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8" type="#_x0000_t202" style="position:absolute;margin-left:545.7pt;margin-top:428.4pt;width:241.8pt;height:81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" filled="f" stroked="f" strokecolor="#c9f" strokeweight="1.5pt">
                <v:textbox>
                  <w:txbxContent>
                    <w:p w:rsidR="001B5356" w:rsidRPr="002E655D" w:rsidRDefault="001B5356">
                      <w:pPr>
                        <w:pStyle w:val="Resaltarcarcterdetexto"/>
                        <w:pBdr>
                          <w:right w:val="single" w:sz="6" w:space="8" w:color="FFFFFF"/>
                        </w:pBdr>
                        <w:ind w:left="0" w:right="0"/>
                        <w:rPr>
                          <w:lang w:val="es-ES_tradnl"/>
                        </w:rPr>
                      </w:pPr>
                      <w:r w:rsidRPr="002E655D">
                        <w:rPr>
                          <w:lang w:val="es-ES_tradnl"/>
                        </w:rPr>
                        <w:t xml:space="preserve">Si desea obtener información sobre vacantes o desea enviar su </w:t>
                      </w:r>
                      <w:proofErr w:type="spellStart"/>
                      <w:r w:rsidRPr="002E655D">
                        <w:rPr>
                          <w:lang w:val="es-ES_tradnl"/>
                        </w:rPr>
                        <w:t>Curriculum</w:t>
                      </w:r>
                      <w:proofErr w:type="spellEnd"/>
                      <w:r w:rsidRPr="002E655D">
                        <w:rPr>
                          <w:lang w:val="es-ES_tradnl"/>
                        </w:rPr>
                        <w:t xml:space="preserve"> Vitae, visite nuestro sitio Web en: http://www.edit_donleopoldo.com.es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36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201930</wp:posOffset>
                </wp:positionV>
                <wp:extent cx="137160" cy="137160"/>
                <wp:effectExtent l="0" t="3810" r="0" b="1905"/>
                <wp:wrapNone/>
                <wp:docPr id="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383.1pt;margin-top:15.9pt;width:10.8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" fillcolor="#9cf" stroked="f" strokecolor="#c9f" strokeweight="1.5pt"/>
            </w:pict>
          </mc:Fallback>
        </mc:AlternateContent>
      </w:r>
      <w:r w:rsidR="0016336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201930</wp:posOffset>
                </wp:positionV>
                <wp:extent cx="137160" cy="137160"/>
                <wp:effectExtent l="1905" t="3810" r="3810" b="1905"/>
                <wp:wrapNone/>
                <wp:docPr id="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312.9pt;margin-top:15.9pt;width:10.8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" fillcolor="#9c0" stroked="f" strokecolor="#c9f" strokeweight="1.5pt"/>
            </w:pict>
          </mc:Fallback>
        </mc:AlternateContent>
      </w:r>
      <w:r w:rsidR="0016336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201930</wp:posOffset>
                </wp:positionV>
                <wp:extent cx="137160" cy="137160"/>
                <wp:effectExtent l="0" t="3810" r="0" b="1905"/>
                <wp:wrapNone/>
                <wp:docPr id="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348pt;margin-top:15.9pt;width:10.8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" fillcolor="#fc6" stroked="f" strokecolor="#c9f" strokeweight="1.5pt"/>
            </w:pict>
          </mc:Fallback>
        </mc:AlternateContent>
      </w:r>
      <w:r w:rsidR="0016336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-6733540</wp:posOffset>
                </wp:positionV>
                <wp:extent cx="137160" cy="137160"/>
                <wp:effectExtent l="3810" t="2540" r="1905" b="3175"/>
                <wp:wrapNone/>
                <wp:docPr id="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319.8pt;margin-top:-530.2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" fillcolor="#9c0" stroked="f" strokecolor="#c9f" strokeweight="1.5pt"/>
            </w:pict>
          </mc:Fallback>
        </mc:AlternateContent>
      </w:r>
      <w:r w:rsidR="0016336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-6733540</wp:posOffset>
                </wp:positionV>
                <wp:extent cx="137160" cy="137160"/>
                <wp:effectExtent l="1905" t="2540" r="3810" b="3175"/>
                <wp:wrapNone/>
                <wp:docPr id="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354.9pt;margin-top:-530.2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" fillcolor="#fc6" stroked="f" strokecolor="#c9f" strokeweight="1.5pt"/>
            </w:pict>
          </mc:Fallback>
        </mc:AlternateContent>
      </w:r>
    </w:p>
    <w:sectPr w:rsidR="001B5356" w:rsidRPr="0048369E" w:rsidSect="001B5356">
      <w:pgSz w:w="16839" w:h="11907" w:orient="landscape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0ACBC1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8F4A18"/>
    <w:multiLevelType w:val="hybridMultilevel"/>
    <w:tmpl w:val="9ADA4D92"/>
    <w:lvl w:ilvl="0" w:tplc="77AA523C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F2E08"/>
    <w:multiLevelType w:val="hybridMultilevel"/>
    <w:tmpl w:val="86EC72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99"/>
    <w:rsid w:val="00060CFF"/>
    <w:rsid w:val="00163364"/>
    <w:rsid w:val="001B5356"/>
    <w:rsid w:val="002520C4"/>
    <w:rsid w:val="002D315C"/>
    <w:rsid w:val="002E655D"/>
    <w:rsid w:val="0043015D"/>
    <w:rsid w:val="0048369E"/>
    <w:rsid w:val="005E0632"/>
    <w:rsid w:val="00647768"/>
    <w:rsid w:val="007E2799"/>
    <w:rsid w:val="00844343"/>
    <w:rsid w:val="00997270"/>
    <w:rsid w:val="00C01093"/>
    <w:rsid w:val="00C6456F"/>
    <w:rsid w:val="00DD66B3"/>
    <w:rsid w:val="00F0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Textoindependiente"/>
    <w:link w:val="Ttulo1Car"/>
    <w:qFormat/>
    <w:pPr>
      <w:jc w:val="center"/>
      <w:outlineLvl w:val="0"/>
    </w:pPr>
    <w:rPr>
      <w:rFonts w:ascii="Trebuchet MS" w:hAnsi="Trebuchet MS" w:cs="Trebuchet MS"/>
      <w:b/>
      <w:color w:val="99CC00"/>
      <w:spacing w:val="40"/>
      <w:sz w:val="36"/>
      <w:szCs w:val="36"/>
      <w:lang w:val="en-US" w:eastAsia="en-US"/>
    </w:rPr>
  </w:style>
  <w:style w:type="paragraph" w:styleId="Ttulo2">
    <w:name w:val="heading 2"/>
    <w:next w:val="Textoindependiente"/>
    <w:link w:val="Ttulo2Car"/>
    <w:qFormat/>
    <w:pPr>
      <w:jc w:val="center"/>
      <w:outlineLvl w:val="1"/>
    </w:pPr>
    <w:rPr>
      <w:rFonts w:ascii="Arial" w:hAnsi="Arial" w:cs="Arial"/>
      <w:b/>
      <w:color w:val="99CC00"/>
      <w:spacing w:val="20"/>
      <w:sz w:val="24"/>
      <w:szCs w:val="24"/>
      <w:lang w:val="en-US" w:eastAsia="en-US"/>
    </w:rPr>
  </w:style>
  <w:style w:type="paragraph" w:styleId="Ttulo3">
    <w:name w:val="heading 3"/>
    <w:next w:val="Textoindependiente"/>
    <w:link w:val="Ttulo3Car"/>
    <w:qFormat/>
    <w:pPr>
      <w:spacing w:after="120"/>
      <w:outlineLvl w:val="2"/>
    </w:pPr>
    <w:rPr>
      <w:rFonts w:ascii="Trebuchet MS" w:hAnsi="Trebuchet MS" w:cs="Trebuchet MS"/>
      <w:b/>
      <w:caps/>
      <w:color w:val="99CC00"/>
      <w:sz w:val="28"/>
      <w:szCs w:val="28"/>
      <w:lang w:val="en-US" w:eastAsia="en-US"/>
    </w:rPr>
  </w:style>
  <w:style w:type="paragraph" w:styleId="Ttulo4">
    <w:name w:val="heading 4"/>
    <w:next w:val="Normal"/>
    <w:link w:val="Ttulo4Car"/>
    <w:qFormat/>
    <w:pPr>
      <w:spacing w:after="60"/>
      <w:outlineLvl w:val="3"/>
    </w:pPr>
    <w:rPr>
      <w:rFonts w:ascii="Arial" w:hAnsi="Arial" w:cs="Arial"/>
      <w:caps/>
      <w:noProof/>
      <w:color w:val="339966"/>
      <w:spacing w:val="-5"/>
      <w:sz w:val="22"/>
      <w:szCs w:val="22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next w:val="Normal"/>
    <w:link w:val="TextoindependienteCar"/>
    <w:pPr>
      <w:spacing w:after="240" w:line="240" w:lineRule="atLeast"/>
    </w:pPr>
    <w:rPr>
      <w:rFonts w:ascii="Arial" w:hAnsi="Arial" w:cs="Arial"/>
      <w:spacing w:val="-5"/>
      <w:sz w:val="22"/>
      <w:szCs w:val="22"/>
      <w:lang w:val="en-US" w:eastAsia="en-US"/>
    </w:rPr>
  </w:style>
  <w:style w:type="character" w:customStyle="1" w:styleId="Ttulo1Car">
    <w:name w:val="Título 1 Car"/>
    <w:basedOn w:val="Normal"/>
    <w:link w:val="Ttulo1"/>
  </w:style>
  <w:style w:type="character" w:customStyle="1" w:styleId="Ttulo2Car">
    <w:name w:val="Título 2 Car"/>
    <w:basedOn w:val="Normal"/>
    <w:link w:val="Ttulo2"/>
  </w:style>
  <w:style w:type="character" w:customStyle="1" w:styleId="Ttulo3Car">
    <w:name w:val="Título 3 Car"/>
    <w:basedOn w:val="Normal"/>
    <w:link w:val="Ttulo3"/>
  </w:style>
  <w:style w:type="character" w:customStyle="1" w:styleId="Ttulo4Car">
    <w:name w:val="Título 4 Car"/>
    <w:basedOn w:val="Normal"/>
    <w:link w:val="Ttulo4"/>
  </w:style>
  <w:style w:type="paragraph" w:styleId="Listaconvietas">
    <w:name w:val="List Bullet"/>
    <w:basedOn w:val="Normal"/>
    <w:autoRedefine/>
    <w:pPr>
      <w:keepLines/>
      <w:numPr>
        <w:numId w:val="3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pacing w:after="120" w:line="200" w:lineRule="atLeast"/>
      <w:ind w:right="245"/>
    </w:pPr>
    <w:rPr>
      <w:rFonts w:ascii="Trebuchet MS" w:hAnsi="Trebuchet MS" w:cs="Trebuchet MS"/>
      <w:iCs/>
      <w:spacing w:val="-5"/>
      <w:sz w:val="22"/>
      <w:szCs w:val="22"/>
    </w:rPr>
  </w:style>
  <w:style w:type="character" w:customStyle="1" w:styleId="TextoindependienteCar">
    <w:name w:val="Texto independiente Car"/>
    <w:basedOn w:val="Normal"/>
    <w:link w:val="Textoindependiente"/>
  </w:style>
  <w:style w:type="paragraph" w:styleId="Textoindependiente2">
    <w:name w:val="Body Text 2"/>
    <w:basedOn w:val="Normal"/>
    <w:pPr>
      <w:spacing w:before="120" w:after="360"/>
      <w:jc w:val="right"/>
    </w:pPr>
    <w:rPr>
      <w:rFonts w:ascii="Trebuchet MS" w:hAnsi="Trebuchet MS" w:cs="Trebuchet MS"/>
      <w:color w:val="99CC00"/>
      <w:sz w:val="22"/>
      <w:szCs w:val="22"/>
    </w:rPr>
  </w:style>
  <w:style w:type="paragraph" w:customStyle="1" w:styleId="Consigna">
    <w:name w:val="Consigna"/>
    <w:basedOn w:val="Textoindependiente"/>
    <w:pPr>
      <w:jc w:val="center"/>
    </w:pPr>
    <w:rPr>
      <w:lang w:bidi="en-US"/>
    </w:rPr>
  </w:style>
  <w:style w:type="paragraph" w:customStyle="1" w:styleId="Direccin2">
    <w:name w:val="Dirección 2"/>
    <w:basedOn w:val="Normal"/>
    <w:pPr>
      <w:keepLines/>
      <w:jc w:val="center"/>
    </w:pPr>
    <w:rPr>
      <w:rFonts w:ascii="Arial" w:hAnsi="Arial" w:cs="Arial"/>
      <w:sz w:val="20"/>
      <w:szCs w:val="20"/>
      <w:lang w:bidi="en-US"/>
    </w:rPr>
  </w:style>
  <w:style w:type="character" w:customStyle="1" w:styleId="HighlightTextCharChar">
    <w:name w:val="Highlight Text Char Char"/>
    <w:basedOn w:val="Normal"/>
  </w:style>
  <w:style w:type="paragraph" w:customStyle="1" w:styleId="Resaltarcarcterdetexto">
    <w:name w:val="Resaltar carácter de texto"/>
    <w:next w:val="Textoindependiente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Trebuchet MS"/>
      <w:color w:val="000080"/>
      <w:sz w:val="22"/>
      <w:szCs w:val="22"/>
      <w:lang w:val="en-US" w:eastAsia="en-US" w:bidi="en-US"/>
    </w:rPr>
  </w:style>
  <w:style w:type="paragraph" w:customStyle="1" w:styleId="Textoprincipal1">
    <w:name w:val="Texto principal 1"/>
    <w:basedOn w:val="Textoindependiente"/>
    <w:pPr>
      <w:spacing w:after="0"/>
    </w:pPr>
    <w:rPr>
      <w:i/>
      <w:lang w:bidi="en-US"/>
    </w:rPr>
  </w:style>
  <w:style w:type="paragraph" w:customStyle="1" w:styleId="Direccin1">
    <w:name w:val="Dirección 1"/>
    <w:pPr>
      <w:jc w:val="center"/>
    </w:pPr>
    <w:rPr>
      <w:rFonts w:ascii="Trebuchet MS" w:hAnsi="Trebuchet MS" w:cs="Trebuchet MS"/>
      <w:bCs/>
      <w:color w:val="99CC00"/>
      <w:sz w:val="24"/>
      <w:szCs w:val="24"/>
      <w:lang w:val="en-US" w:eastAsia="en-US" w:bidi="en-US"/>
    </w:rPr>
  </w:style>
  <w:style w:type="character" w:customStyle="1" w:styleId="Carcterdettulo2">
    <w:name w:val="Carácter de título 2"/>
    <w:link w:val="Ttulo2"/>
    <w:rPr>
      <w:rFonts w:ascii="Arial" w:hAnsi="Arial" w:cs="Arial" w:hint="default"/>
      <w:b/>
      <w:bCs w:val="0"/>
      <w:color w:val="99CC00"/>
      <w:spacing w:val="20"/>
      <w:sz w:val="24"/>
      <w:szCs w:val="24"/>
      <w:lang w:val="en-US" w:eastAsia="en-US" w:bidi="en-US"/>
    </w:rPr>
  </w:style>
  <w:style w:type="character" w:customStyle="1" w:styleId="Carcterdettulo1">
    <w:name w:val="Carácter de título 1"/>
    <w:link w:val="Ttulo1"/>
    <w:rPr>
      <w:rFonts w:ascii="Trebuchet MS" w:hAnsi="Trebuchet MS" w:cs="Trebuchet MS" w:hint="default"/>
      <w:b/>
      <w:bCs w:val="0"/>
      <w:color w:val="99CC00"/>
      <w:spacing w:val="40"/>
      <w:sz w:val="36"/>
      <w:szCs w:val="32"/>
      <w:lang w:val="en-US" w:eastAsia="en-US" w:bidi="en-US"/>
    </w:rPr>
  </w:style>
  <w:style w:type="paragraph" w:customStyle="1" w:styleId="HighlightTextChar">
    <w:name w:val="Highlight Text Char"/>
    <w:basedOn w:val="Fuentedeprrafopredeter"/>
  </w:style>
  <w:style w:type="character" w:customStyle="1" w:styleId="Resaltarcarcterdecarcterdetexto">
    <w:name w:val="Resaltar carácter de carácter de texto"/>
    <w:link w:val="HighlightTextChar"/>
    <w:rPr>
      <w:rFonts w:ascii="Trebuchet MS" w:hAnsi="Trebuchet MS" w:cs="Trebuchet MS" w:hint="default"/>
      <w:color w:val="000080"/>
      <w:sz w:val="22"/>
      <w:szCs w:val="22"/>
      <w:lang w:val="en-US" w:eastAsia="en-US" w:bidi="en-US"/>
    </w:rPr>
  </w:style>
  <w:style w:type="character" w:customStyle="1" w:styleId="TextoCarcter1">
    <w:name w:val="Texto Carácter1"/>
    <w:link w:val="Textoindependiente"/>
    <w:rPr>
      <w:rFonts w:ascii="Arial" w:hAnsi="Arial" w:cs="Arial" w:hint="default"/>
      <w:spacing w:val="-5"/>
      <w:sz w:val="22"/>
      <w:szCs w:val="22"/>
      <w:lang w:val="en-US" w:eastAsia="en-US" w:bidi="en-US"/>
    </w:rPr>
  </w:style>
  <w:style w:type="character" w:customStyle="1" w:styleId="Ttulo4Carcter1">
    <w:name w:val="Título 4 Carácter1"/>
    <w:link w:val="Ttulo4"/>
    <w:rPr>
      <w:rFonts w:ascii="Arial" w:hAnsi="Arial" w:cs="Arial" w:hint="default"/>
      <w:caps/>
      <w:color w:val="339966"/>
      <w:spacing w:val="-5"/>
      <w:sz w:val="22"/>
      <w:szCs w:val="32"/>
      <w:lang w:val="en-US" w:eastAsia="en-US" w:bidi="en-US"/>
    </w:rPr>
  </w:style>
  <w:style w:type="character" w:customStyle="1" w:styleId="Ttulo3Carcter1">
    <w:name w:val="Título 3 Carácter1"/>
    <w:link w:val="Ttulo3"/>
    <w:rPr>
      <w:rFonts w:ascii="Trebuchet MS" w:hAnsi="Trebuchet MS" w:cs="Trebuchet MS" w:hint="default"/>
      <w:b/>
      <w:bCs w:val="0"/>
      <w:caps/>
      <w:color w:val="99CC00"/>
      <w:sz w:val="28"/>
      <w:szCs w:val="52"/>
      <w:lang w:val="en-US" w:eastAsia="en-US"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rincipal4">
    <w:name w:val="Texto principal 4"/>
    <w:basedOn w:val="Textoprincipal1"/>
    <w:pPr>
      <w:jc w:val="center"/>
    </w:pPr>
  </w:style>
  <w:style w:type="paragraph" w:styleId="Textodeglobo">
    <w:name w:val="Balloon Text"/>
    <w:basedOn w:val="Normal"/>
    <w:semiHidden/>
    <w:rsid w:val="00060C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44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4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Textoindependiente"/>
    <w:link w:val="Ttulo1Car"/>
    <w:qFormat/>
    <w:pPr>
      <w:jc w:val="center"/>
      <w:outlineLvl w:val="0"/>
    </w:pPr>
    <w:rPr>
      <w:rFonts w:ascii="Trebuchet MS" w:hAnsi="Trebuchet MS" w:cs="Trebuchet MS"/>
      <w:b/>
      <w:color w:val="99CC00"/>
      <w:spacing w:val="40"/>
      <w:sz w:val="36"/>
      <w:szCs w:val="36"/>
      <w:lang w:val="en-US" w:eastAsia="en-US"/>
    </w:rPr>
  </w:style>
  <w:style w:type="paragraph" w:styleId="Ttulo2">
    <w:name w:val="heading 2"/>
    <w:next w:val="Textoindependiente"/>
    <w:link w:val="Ttulo2Car"/>
    <w:qFormat/>
    <w:pPr>
      <w:jc w:val="center"/>
      <w:outlineLvl w:val="1"/>
    </w:pPr>
    <w:rPr>
      <w:rFonts w:ascii="Arial" w:hAnsi="Arial" w:cs="Arial"/>
      <w:b/>
      <w:color w:val="99CC00"/>
      <w:spacing w:val="20"/>
      <w:sz w:val="24"/>
      <w:szCs w:val="24"/>
      <w:lang w:val="en-US" w:eastAsia="en-US"/>
    </w:rPr>
  </w:style>
  <w:style w:type="paragraph" w:styleId="Ttulo3">
    <w:name w:val="heading 3"/>
    <w:next w:val="Textoindependiente"/>
    <w:link w:val="Ttulo3Car"/>
    <w:qFormat/>
    <w:pPr>
      <w:spacing w:after="120"/>
      <w:outlineLvl w:val="2"/>
    </w:pPr>
    <w:rPr>
      <w:rFonts w:ascii="Trebuchet MS" w:hAnsi="Trebuchet MS" w:cs="Trebuchet MS"/>
      <w:b/>
      <w:caps/>
      <w:color w:val="99CC00"/>
      <w:sz w:val="28"/>
      <w:szCs w:val="28"/>
      <w:lang w:val="en-US" w:eastAsia="en-US"/>
    </w:rPr>
  </w:style>
  <w:style w:type="paragraph" w:styleId="Ttulo4">
    <w:name w:val="heading 4"/>
    <w:next w:val="Normal"/>
    <w:link w:val="Ttulo4Car"/>
    <w:qFormat/>
    <w:pPr>
      <w:spacing w:after="60"/>
      <w:outlineLvl w:val="3"/>
    </w:pPr>
    <w:rPr>
      <w:rFonts w:ascii="Arial" w:hAnsi="Arial" w:cs="Arial"/>
      <w:caps/>
      <w:noProof/>
      <w:color w:val="339966"/>
      <w:spacing w:val="-5"/>
      <w:sz w:val="22"/>
      <w:szCs w:val="22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next w:val="Normal"/>
    <w:link w:val="TextoindependienteCar"/>
    <w:pPr>
      <w:spacing w:after="240" w:line="240" w:lineRule="atLeast"/>
    </w:pPr>
    <w:rPr>
      <w:rFonts w:ascii="Arial" w:hAnsi="Arial" w:cs="Arial"/>
      <w:spacing w:val="-5"/>
      <w:sz w:val="22"/>
      <w:szCs w:val="22"/>
      <w:lang w:val="en-US" w:eastAsia="en-US"/>
    </w:rPr>
  </w:style>
  <w:style w:type="character" w:customStyle="1" w:styleId="Ttulo1Car">
    <w:name w:val="Título 1 Car"/>
    <w:basedOn w:val="Normal"/>
    <w:link w:val="Ttulo1"/>
  </w:style>
  <w:style w:type="character" w:customStyle="1" w:styleId="Ttulo2Car">
    <w:name w:val="Título 2 Car"/>
    <w:basedOn w:val="Normal"/>
    <w:link w:val="Ttulo2"/>
  </w:style>
  <w:style w:type="character" w:customStyle="1" w:styleId="Ttulo3Car">
    <w:name w:val="Título 3 Car"/>
    <w:basedOn w:val="Normal"/>
    <w:link w:val="Ttulo3"/>
  </w:style>
  <w:style w:type="character" w:customStyle="1" w:styleId="Ttulo4Car">
    <w:name w:val="Título 4 Car"/>
    <w:basedOn w:val="Normal"/>
    <w:link w:val="Ttulo4"/>
  </w:style>
  <w:style w:type="paragraph" w:styleId="Listaconvietas">
    <w:name w:val="List Bullet"/>
    <w:basedOn w:val="Normal"/>
    <w:autoRedefine/>
    <w:pPr>
      <w:keepLines/>
      <w:numPr>
        <w:numId w:val="3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pacing w:after="120" w:line="200" w:lineRule="atLeast"/>
      <w:ind w:right="245"/>
    </w:pPr>
    <w:rPr>
      <w:rFonts w:ascii="Trebuchet MS" w:hAnsi="Trebuchet MS" w:cs="Trebuchet MS"/>
      <w:iCs/>
      <w:spacing w:val="-5"/>
      <w:sz w:val="22"/>
      <w:szCs w:val="22"/>
    </w:rPr>
  </w:style>
  <w:style w:type="character" w:customStyle="1" w:styleId="TextoindependienteCar">
    <w:name w:val="Texto independiente Car"/>
    <w:basedOn w:val="Normal"/>
    <w:link w:val="Textoindependiente"/>
  </w:style>
  <w:style w:type="paragraph" w:styleId="Textoindependiente2">
    <w:name w:val="Body Text 2"/>
    <w:basedOn w:val="Normal"/>
    <w:pPr>
      <w:spacing w:before="120" w:after="360"/>
      <w:jc w:val="right"/>
    </w:pPr>
    <w:rPr>
      <w:rFonts w:ascii="Trebuchet MS" w:hAnsi="Trebuchet MS" w:cs="Trebuchet MS"/>
      <w:color w:val="99CC00"/>
      <w:sz w:val="22"/>
      <w:szCs w:val="22"/>
    </w:rPr>
  </w:style>
  <w:style w:type="paragraph" w:customStyle="1" w:styleId="Consigna">
    <w:name w:val="Consigna"/>
    <w:basedOn w:val="Textoindependiente"/>
    <w:pPr>
      <w:jc w:val="center"/>
    </w:pPr>
    <w:rPr>
      <w:lang w:bidi="en-US"/>
    </w:rPr>
  </w:style>
  <w:style w:type="paragraph" w:customStyle="1" w:styleId="Direccin2">
    <w:name w:val="Dirección 2"/>
    <w:basedOn w:val="Normal"/>
    <w:pPr>
      <w:keepLines/>
      <w:jc w:val="center"/>
    </w:pPr>
    <w:rPr>
      <w:rFonts w:ascii="Arial" w:hAnsi="Arial" w:cs="Arial"/>
      <w:sz w:val="20"/>
      <w:szCs w:val="20"/>
      <w:lang w:bidi="en-US"/>
    </w:rPr>
  </w:style>
  <w:style w:type="character" w:customStyle="1" w:styleId="HighlightTextCharChar">
    <w:name w:val="Highlight Text Char Char"/>
    <w:basedOn w:val="Normal"/>
  </w:style>
  <w:style w:type="paragraph" w:customStyle="1" w:styleId="Resaltarcarcterdetexto">
    <w:name w:val="Resaltar carácter de texto"/>
    <w:next w:val="Textoindependiente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Trebuchet MS"/>
      <w:color w:val="000080"/>
      <w:sz w:val="22"/>
      <w:szCs w:val="22"/>
      <w:lang w:val="en-US" w:eastAsia="en-US" w:bidi="en-US"/>
    </w:rPr>
  </w:style>
  <w:style w:type="paragraph" w:customStyle="1" w:styleId="Textoprincipal1">
    <w:name w:val="Texto principal 1"/>
    <w:basedOn w:val="Textoindependiente"/>
    <w:pPr>
      <w:spacing w:after="0"/>
    </w:pPr>
    <w:rPr>
      <w:i/>
      <w:lang w:bidi="en-US"/>
    </w:rPr>
  </w:style>
  <w:style w:type="paragraph" w:customStyle="1" w:styleId="Direccin1">
    <w:name w:val="Dirección 1"/>
    <w:pPr>
      <w:jc w:val="center"/>
    </w:pPr>
    <w:rPr>
      <w:rFonts w:ascii="Trebuchet MS" w:hAnsi="Trebuchet MS" w:cs="Trebuchet MS"/>
      <w:bCs/>
      <w:color w:val="99CC00"/>
      <w:sz w:val="24"/>
      <w:szCs w:val="24"/>
      <w:lang w:val="en-US" w:eastAsia="en-US" w:bidi="en-US"/>
    </w:rPr>
  </w:style>
  <w:style w:type="character" w:customStyle="1" w:styleId="Carcterdettulo2">
    <w:name w:val="Carácter de título 2"/>
    <w:link w:val="Ttulo2"/>
    <w:rPr>
      <w:rFonts w:ascii="Arial" w:hAnsi="Arial" w:cs="Arial" w:hint="default"/>
      <w:b/>
      <w:bCs w:val="0"/>
      <w:color w:val="99CC00"/>
      <w:spacing w:val="20"/>
      <w:sz w:val="24"/>
      <w:szCs w:val="24"/>
      <w:lang w:val="en-US" w:eastAsia="en-US" w:bidi="en-US"/>
    </w:rPr>
  </w:style>
  <w:style w:type="character" w:customStyle="1" w:styleId="Carcterdettulo1">
    <w:name w:val="Carácter de título 1"/>
    <w:link w:val="Ttulo1"/>
    <w:rPr>
      <w:rFonts w:ascii="Trebuchet MS" w:hAnsi="Trebuchet MS" w:cs="Trebuchet MS" w:hint="default"/>
      <w:b/>
      <w:bCs w:val="0"/>
      <w:color w:val="99CC00"/>
      <w:spacing w:val="40"/>
      <w:sz w:val="36"/>
      <w:szCs w:val="32"/>
      <w:lang w:val="en-US" w:eastAsia="en-US" w:bidi="en-US"/>
    </w:rPr>
  </w:style>
  <w:style w:type="paragraph" w:customStyle="1" w:styleId="HighlightTextChar">
    <w:name w:val="Highlight Text Char"/>
    <w:basedOn w:val="Fuentedeprrafopredeter"/>
  </w:style>
  <w:style w:type="character" w:customStyle="1" w:styleId="Resaltarcarcterdecarcterdetexto">
    <w:name w:val="Resaltar carácter de carácter de texto"/>
    <w:link w:val="HighlightTextChar"/>
    <w:rPr>
      <w:rFonts w:ascii="Trebuchet MS" w:hAnsi="Trebuchet MS" w:cs="Trebuchet MS" w:hint="default"/>
      <w:color w:val="000080"/>
      <w:sz w:val="22"/>
      <w:szCs w:val="22"/>
      <w:lang w:val="en-US" w:eastAsia="en-US" w:bidi="en-US"/>
    </w:rPr>
  </w:style>
  <w:style w:type="character" w:customStyle="1" w:styleId="TextoCarcter1">
    <w:name w:val="Texto Carácter1"/>
    <w:link w:val="Textoindependiente"/>
    <w:rPr>
      <w:rFonts w:ascii="Arial" w:hAnsi="Arial" w:cs="Arial" w:hint="default"/>
      <w:spacing w:val="-5"/>
      <w:sz w:val="22"/>
      <w:szCs w:val="22"/>
      <w:lang w:val="en-US" w:eastAsia="en-US" w:bidi="en-US"/>
    </w:rPr>
  </w:style>
  <w:style w:type="character" w:customStyle="1" w:styleId="Ttulo4Carcter1">
    <w:name w:val="Título 4 Carácter1"/>
    <w:link w:val="Ttulo4"/>
    <w:rPr>
      <w:rFonts w:ascii="Arial" w:hAnsi="Arial" w:cs="Arial" w:hint="default"/>
      <w:caps/>
      <w:color w:val="339966"/>
      <w:spacing w:val="-5"/>
      <w:sz w:val="22"/>
      <w:szCs w:val="32"/>
      <w:lang w:val="en-US" w:eastAsia="en-US" w:bidi="en-US"/>
    </w:rPr>
  </w:style>
  <w:style w:type="character" w:customStyle="1" w:styleId="Ttulo3Carcter1">
    <w:name w:val="Título 3 Carácter1"/>
    <w:link w:val="Ttulo3"/>
    <w:rPr>
      <w:rFonts w:ascii="Trebuchet MS" w:hAnsi="Trebuchet MS" w:cs="Trebuchet MS" w:hint="default"/>
      <w:b/>
      <w:bCs w:val="0"/>
      <w:caps/>
      <w:color w:val="99CC00"/>
      <w:sz w:val="28"/>
      <w:szCs w:val="52"/>
      <w:lang w:val="en-US" w:eastAsia="en-US"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rincipal4">
    <w:name w:val="Texto principal 4"/>
    <w:basedOn w:val="Textoprincipal1"/>
    <w:pPr>
      <w:jc w:val="center"/>
    </w:pPr>
  </w:style>
  <w:style w:type="paragraph" w:styleId="Textodeglobo">
    <w:name w:val="Balloon Text"/>
    <w:basedOn w:val="Normal"/>
    <w:semiHidden/>
    <w:rsid w:val="00060C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44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4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Folleto%20de%20contrata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E23F-C119-4E25-ACDF-83FC47E4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de contratación</Template>
  <TotalTime>52</TotalTime>
  <Pages>2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</dc:creator>
  <cp:keywords/>
  <dc:description/>
  <cp:lastModifiedBy>IE</cp:lastModifiedBy>
  <cp:revision>6</cp:revision>
  <cp:lastPrinted>2002-04-11T18:32:00Z</cp:lastPrinted>
  <dcterms:created xsi:type="dcterms:W3CDTF">2015-10-01T12:28:00Z</dcterms:created>
  <dcterms:modified xsi:type="dcterms:W3CDTF">2015-10-01T13:20:00Z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TC010816683082</vt:lpwstr>
  </property>
</Properties>
</file>